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5" w:rsidRDefault="00DD0785" w:rsidP="00A9054A">
      <w:pPr>
        <w:jc w:val="center"/>
      </w:pPr>
      <w:r>
        <w:t>План спортивных мероприятий ШСК «Лидер» МОУ Бортсурманской СШ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512"/>
        <w:gridCol w:w="1544"/>
        <w:gridCol w:w="1549"/>
        <w:gridCol w:w="1632"/>
        <w:gridCol w:w="1551"/>
      </w:tblGrid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№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Вид спорта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Участники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</w:pPr>
            <w:r w:rsidRPr="002D4F27">
              <w:t>Количество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Ответственные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Дата проведения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Осенний Кросс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2014-2015гр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30 сентября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2012-13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2010-2011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2008-2009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2006-2007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Минифутбол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2006-2007гр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4*4 (3+1)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11 ноября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2008-2009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4*4 (3+1)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18 ноября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2010-2011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4*4 (3+1)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11 ноября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2012-2013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4*4 (3+1)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18 ноября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3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Детское многоборье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2015гр и младше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4*4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До 6 декабря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4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Баскетбол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Сборные школы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5*5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16.12.2023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5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Лыжные Гонки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206-2007гр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17 января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2008-2009гр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2010-2011гр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2012-2013гр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6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Президентские соревнования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6,7,8кл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3+3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 Февраля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7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Настольный теннис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2006-2007гр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3чел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9 марта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2008-2009гр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6 чел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2010-2011гр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8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Волейбол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2009-2010гр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5 апреля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2006-2007гр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9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Шашки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2007-2008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3юн+1 дев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15 апреля</w:t>
            </w: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10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шахматы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2007-2008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3юн+1 дев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</w:p>
        </w:tc>
      </w:tr>
      <w:tr w:rsidR="00DD0785" w:rsidRPr="002D4F27" w:rsidTr="002D4F27">
        <w:tc>
          <w:tcPr>
            <w:tcW w:w="557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11</w:t>
            </w:r>
          </w:p>
        </w:tc>
        <w:tc>
          <w:tcPr>
            <w:tcW w:w="251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ГТО</w:t>
            </w:r>
          </w:p>
        </w:tc>
        <w:tc>
          <w:tcPr>
            <w:tcW w:w="1544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Вся школа</w:t>
            </w:r>
          </w:p>
        </w:tc>
        <w:tc>
          <w:tcPr>
            <w:tcW w:w="1549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Личный зачёт</w:t>
            </w:r>
          </w:p>
        </w:tc>
        <w:tc>
          <w:tcPr>
            <w:tcW w:w="1632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Чишкин И.Г.</w:t>
            </w:r>
          </w:p>
        </w:tc>
        <w:tc>
          <w:tcPr>
            <w:tcW w:w="1551" w:type="dxa"/>
          </w:tcPr>
          <w:p w:rsidR="00DD0785" w:rsidRPr="002D4F27" w:rsidRDefault="00DD0785" w:rsidP="002D4F27">
            <w:pPr>
              <w:spacing w:after="0" w:line="240" w:lineRule="auto"/>
              <w:jc w:val="center"/>
            </w:pPr>
            <w:r w:rsidRPr="002D4F27">
              <w:t>11 мая</w:t>
            </w:r>
          </w:p>
        </w:tc>
      </w:tr>
    </w:tbl>
    <w:p w:rsidR="00DD0785" w:rsidRDefault="00DD0785">
      <w:pPr>
        <w:jc w:val="center"/>
      </w:pPr>
    </w:p>
    <w:sectPr w:rsidR="00DD0785" w:rsidSect="007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ABE"/>
    <w:rsid w:val="002D4F27"/>
    <w:rsid w:val="002F4B32"/>
    <w:rsid w:val="0034397C"/>
    <w:rsid w:val="003D3904"/>
    <w:rsid w:val="0057526C"/>
    <w:rsid w:val="00662ABE"/>
    <w:rsid w:val="00766576"/>
    <w:rsid w:val="0092661A"/>
    <w:rsid w:val="00A9054A"/>
    <w:rsid w:val="00DD0785"/>
    <w:rsid w:val="00E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05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История</cp:lastModifiedBy>
  <cp:revision>4</cp:revision>
  <dcterms:created xsi:type="dcterms:W3CDTF">2024-03-25T10:33:00Z</dcterms:created>
  <dcterms:modified xsi:type="dcterms:W3CDTF">2024-03-26T06:46:00Z</dcterms:modified>
</cp:coreProperties>
</file>