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569.25pt">
            <v:imagedata r:id="rId7" o:title=""/>
          </v:shape>
        </w:pict>
      </w: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A1FAD" w:rsidRDefault="003A1FAD" w:rsidP="00CF37FA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3A1FAD" w:rsidRDefault="003A1FAD" w:rsidP="008E281A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3A1FAD" w:rsidRPr="006F2ABA" w:rsidRDefault="003A1FAD" w:rsidP="008E281A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2"/>
          <w:szCs w:val="12"/>
        </w:rPr>
      </w:pP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bCs/>
          <w:sz w:val="22"/>
          <w:szCs w:val="22"/>
        </w:rPr>
        <w:t>Программа кружка «Робототехника» на основе платформы LEGO MINDSTORMS Education EV3 с и</w:t>
      </w:r>
      <w:r w:rsidRPr="00E852B8">
        <w:rPr>
          <w:bCs/>
          <w:sz w:val="22"/>
          <w:szCs w:val="22"/>
        </w:rPr>
        <w:t>с</w:t>
      </w:r>
      <w:r w:rsidRPr="00E852B8">
        <w:rPr>
          <w:bCs/>
          <w:sz w:val="22"/>
          <w:szCs w:val="22"/>
        </w:rPr>
        <w:t>пользованием авторских программ Л.Ю. Овсяницкая, Д.Н. Овсяницкий, А.Д. Овсяницкий «Курс програ</w:t>
      </w:r>
      <w:r w:rsidRPr="00E852B8">
        <w:rPr>
          <w:bCs/>
          <w:sz w:val="22"/>
          <w:szCs w:val="22"/>
        </w:rPr>
        <w:t>м</w:t>
      </w:r>
      <w:r w:rsidRPr="00E852B8">
        <w:rPr>
          <w:bCs/>
          <w:sz w:val="22"/>
          <w:szCs w:val="22"/>
        </w:rPr>
        <w:t xml:space="preserve">мирования робота EV3 в среде </w:t>
      </w:r>
      <w:r w:rsidRPr="00E852B8">
        <w:rPr>
          <w:bCs/>
          <w:sz w:val="22"/>
          <w:szCs w:val="22"/>
          <w:lang w:val="en-US"/>
        </w:rPr>
        <w:t>Lego</w:t>
      </w:r>
      <w:r w:rsidRPr="00E852B8">
        <w:rPr>
          <w:bCs/>
          <w:sz w:val="22"/>
          <w:szCs w:val="22"/>
        </w:rPr>
        <w:t xml:space="preserve"> </w:t>
      </w:r>
      <w:r w:rsidRPr="00E852B8">
        <w:rPr>
          <w:bCs/>
          <w:sz w:val="22"/>
          <w:szCs w:val="22"/>
          <w:lang w:val="en-US"/>
        </w:rPr>
        <w:t>Mindstorms</w:t>
      </w:r>
      <w:r w:rsidRPr="00E852B8">
        <w:rPr>
          <w:bCs/>
          <w:sz w:val="22"/>
          <w:szCs w:val="22"/>
        </w:rPr>
        <w:t xml:space="preserve"> </w:t>
      </w:r>
      <w:r w:rsidRPr="00E852B8">
        <w:rPr>
          <w:bCs/>
          <w:sz w:val="22"/>
          <w:szCs w:val="22"/>
          <w:lang w:val="en-US"/>
        </w:rPr>
        <w:t>EV</w:t>
      </w:r>
      <w:r w:rsidRPr="00E852B8">
        <w:rPr>
          <w:bCs/>
          <w:sz w:val="22"/>
          <w:szCs w:val="22"/>
        </w:rPr>
        <w:t>3» и В.В. Тарапата, Н.Н. Самылкина «Робототехника в школе: методика, программы, проекты». Направленность – научно-техническая. Программа модифицир</w:t>
      </w:r>
      <w:r w:rsidRPr="00E852B8">
        <w:rPr>
          <w:bCs/>
          <w:sz w:val="22"/>
          <w:szCs w:val="22"/>
        </w:rPr>
        <w:t>о</w:t>
      </w:r>
      <w:r w:rsidRPr="00E852B8">
        <w:rPr>
          <w:bCs/>
          <w:sz w:val="22"/>
          <w:szCs w:val="22"/>
        </w:rPr>
        <w:t xml:space="preserve">вана для сельской малокомплектной школы, т.к. предполагает участие детей разных возрастов и с разным уровнем знаний информатики и технологии. Для </w:t>
      </w:r>
      <w:r>
        <w:rPr>
          <w:bCs/>
          <w:sz w:val="22"/>
          <w:szCs w:val="22"/>
        </w:rPr>
        <w:t>данной</w:t>
      </w:r>
      <w:r w:rsidRPr="00E852B8">
        <w:rPr>
          <w:bCs/>
          <w:sz w:val="22"/>
          <w:szCs w:val="22"/>
        </w:rPr>
        <w:t xml:space="preserve"> школы программа является инновационной.</w:t>
      </w:r>
      <w:r w:rsidRPr="00E852B8">
        <w:rPr>
          <w:sz w:val="22"/>
          <w:szCs w:val="22"/>
        </w:rPr>
        <w:t xml:space="preserve"> 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Cs/>
          <w:sz w:val="22"/>
          <w:szCs w:val="22"/>
        </w:rPr>
      </w:pPr>
      <w:r w:rsidRPr="00E852B8">
        <w:rPr>
          <w:sz w:val="22"/>
          <w:szCs w:val="22"/>
        </w:rPr>
        <w:t>Также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</w:t>
      </w:r>
      <w:r w:rsidRPr="00E852B8">
        <w:rPr>
          <w:sz w:val="22"/>
          <w:szCs w:val="22"/>
        </w:rPr>
        <w:t>е</w:t>
      </w:r>
      <w:r w:rsidRPr="00E852B8">
        <w:rPr>
          <w:sz w:val="22"/>
          <w:szCs w:val="22"/>
        </w:rPr>
        <w:t>скому творчеству учащиеся соприкасаются со смежными образовательными областями. За счет использ</w:t>
      </w:r>
      <w:r w:rsidRPr="00E852B8">
        <w:rPr>
          <w:sz w:val="22"/>
          <w:szCs w:val="22"/>
        </w:rPr>
        <w:t>о</w:t>
      </w:r>
      <w:r w:rsidRPr="00E852B8">
        <w:rPr>
          <w:sz w:val="22"/>
          <w:szCs w:val="22"/>
        </w:rPr>
        <w:t xml:space="preserve">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  <w:r w:rsidRPr="00E852B8">
        <w:rPr>
          <w:bCs/>
          <w:sz w:val="22"/>
          <w:szCs w:val="22"/>
        </w:rPr>
        <w:t>Данная программа позволяет создать уникальную образовательную среду, которая способствует развитию инженерного, конструкто</w:t>
      </w:r>
      <w:r w:rsidRPr="00E852B8">
        <w:rPr>
          <w:bCs/>
          <w:sz w:val="22"/>
          <w:szCs w:val="22"/>
        </w:rPr>
        <w:t>р</w:t>
      </w:r>
      <w:r w:rsidRPr="00E852B8">
        <w:rPr>
          <w:bCs/>
          <w:sz w:val="22"/>
          <w:szCs w:val="22"/>
        </w:rPr>
        <w:t>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Cs/>
          <w:sz w:val="22"/>
          <w:szCs w:val="22"/>
        </w:rPr>
      </w:pPr>
      <w:r w:rsidRPr="00E852B8">
        <w:rPr>
          <w:b/>
          <w:bCs/>
          <w:sz w:val="22"/>
          <w:szCs w:val="22"/>
        </w:rPr>
        <w:t xml:space="preserve">Цель: </w:t>
      </w:r>
      <w:r w:rsidRPr="00E852B8">
        <w:rPr>
          <w:sz w:val="22"/>
          <w:szCs w:val="22"/>
        </w:rPr>
        <w:t xml:space="preserve">Развитие интереса школьников к технике и техническому </w:t>
      </w:r>
      <w:r w:rsidRPr="00E852B8">
        <w:rPr>
          <w:bCs/>
          <w:sz w:val="22"/>
          <w:szCs w:val="22"/>
        </w:rPr>
        <w:t>творчеству.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/>
          <w:bCs/>
          <w:sz w:val="22"/>
          <w:szCs w:val="22"/>
        </w:rPr>
      </w:pPr>
      <w:r w:rsidRPr="00E852B8">
        <w:rPr>
          <w:b/>
          <w:bCs/>
          <w:sz w:val="22"/>
          <w:szCs w:val="22"/>
        </w:rPr>
        <w:t xml:space="preserve">Задачи: </w:t>
      </w:r>
    </w:p>
    <w:p w:rsidR="003A1FAD" w:rsidRPr="00E852B8" w:rsidRDefault="003A1FAD" w:rsidP="007A0D3F">
      <w:pPr>
        <w:numPr>
          <w:ilvl w:val="0"/>
          <w:numId w:val="7"/>
        </w:numPr>
        <w:ind w:left="-284" w:right="-2" w:firstLine="284"/>
        <w:rPr>
          <w:sz w:val="22"/>
          <w:szCs w:val="22"/>
        </w:rPr>
      </w:pPr>
      <w:r w:rsidRPr="00E852B8">
        <w:rPr>
          <w:sz w:val="22"/>
          <w:szCs w:val="22"/>
        </w:rPr>
        <w:t xml:space="preserve">Познакомить со средой программирования </w:t>
      </w:r>
      <w:r w:rsidRPr="00E852B8">
        <w:rPr>
          <w:sz w:val="22"/>
          <w:szCs w:val="22"/>
          <w:lang w:val="en-US"/>
        </w:rPr>
        <w:t>EV</w:t>
      </w:r>
      <w:r w:rsidRPr="00E852B8">
        <w:rPr>
          <w:sz w:val="22"/>
          <w:szCs w:val="22"/>
        </w:rPr>
        <w:t>3;</w:t>
      </w:r>
    </w:p>
    <w:p w:rsidR="003A1FAD" w:rsidRPr="00E852B8" w:rsidRDefault="003A1FAD" w:rsidP="007A0D3F">
      <w:pPr>
        <w:numPr>
          <w:ilvl w:val="0"/>
          <w:numId w:val="7"/>
        </w:numPr>
        <w:ind w:left="-284" w:right="-2" w:firstLine="284"/>
        <w:rPr>
          <w:sz w:val="22"/>
          <w:szCs w:val="22"/>
        </w:rPr>
      </w:pPr>
      <w:r w:rsidRPr="00E852B8">
        <w:rPr>
          <w:sz w:val="22"/>
          <w:szCs w:val="22"/>
        </w:rPr>
        <w:t>Проектирование роботов и программирование их действий;</w:t>
      </w:r>
    </w:p>
    <w:p w:rsidR="003A1FAD" w:rsidRPr="00E852B8" w:rsidRDefault="003A1FAD" w:rsidP="007A0D3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Выявить и развить природные задатки и способности детей, помогающие достичь успеха в те</w:t>
      </w:r>
      <w:r w:rsidRPr="00E852B8">
        <w:rPr>
          <w:sz w:val="22"/>
          <w:szCs w:val="22"/>
        </w:rPr>
        <w:t>х</w:t>
      </w:r>
      <w:r w:rsidRPr="00E852B8">
        <w:rPr>
          <w:sz w:val="22"/>
          <w:szCs w:val="22"/>
        </w:rPr>
        <w:t>ническом творчестве;</w:t>
      </w:r>
    </w:p>
    <w:p w:rsidR="003A1FAD" w:rsidRPr="00E852B8" w:rsidRDefault="003A1FAD" w:rsidP="007A0D3F">
      <w:pPr>
        <w:numPr>
          <w:ilvl w:val="0"/>
          <w:numId w:val="7"/>
        </w:numPr>
        <w:ind w:left="-284" w:right="-2" w:firstLine="284"/>
        <w:rPr>
          <w:sz w:val="22"/>
          <w:szCs w:val="22"/>
        </w:rPr>
      </w:pPr>
      <w:r w:rsidRPr="00E852B8">
        <w:rPr>
          <w:sz w:val="22"/>
          <w:szCs w:val="22"/>
        </w:rPr>
        <w:t>Расширение области знаний о профессиях;</w:t>
      </w:r>
    </w:p>
    <w:p w:rsidR="003A1FAD" w:rsidRPr="00E852B8" w:rsidRDefault="003A1FAD" w:rsidP="007A0D3F">
      <w:pPr>
        <w:numPr>
          <w:ilvl w:val="0"/>
          <w:numId w:val="7"/>
        </w:numPr>
        <w:ind w:left="-284" w:right="-2" w:firstLine="284"/>
        <w:rPr>
          <w:sz w:val="22"/>
          <w:szCs w:val="22"/>
        </w:rPr>
      </w:pPr>
      <w:r w:rsidRPr="00E852B8">
        <w:rPr>
          <w:sz w:val="22"/>
          <w:szCs w:val="22"/>
        </w:rPr>
        <w:t>Умение учеников работать в группах.</w:t>
      </w:r>
    </w:p>
    <w:p w:rsidR="003A1FAD" w:rsidRPr="00227A59" w:rsidRDefault="003A1FAD" w:rsidP="007A0D3F">
      <w:pPr>
        <w:ind w:left="-284" w:right="-2" w:firstLine="284"/>
        <w:rPr>
          <w:sz w:val="10"/>
          <w:szCs w:val="10"/>
        </w:rPr>
      </w:pP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 xml:space="preserve">Для реализации программы используются образовательные конструкторы фирмы </w:t>
      </w:r>
      <w:r w:rsidRPr="00E852B8">
        <w:rPr>
          <w:sz w:val="22"/>
          <w:szCs w:val="22"/>
          <w:lang w:val="en-US"/>
        </w:rPr>
        <w:t>Lego</w:t>
      </w:r>
      <w:r w:rsidRPr="00E852B8">
        <w:rPr>
          <w:sz w:val="22"/>
          <w:szCs w:val="22"/>
        </w:rPr>
        <w:t xml:space="preserve">, конструктор </w:t>
      </w:r>
      <w:r w:rsidRPr="00E852B8">
        <w:rPr>
          <w:bCs/>
          <w:sz w:val="22"/>
          <w:szCs w:val="22"/>
        </w:rPr>
        <w:t xml:space="preserve">LEGO MINDSTORMS </w:t>
      </w:r>
      <w:r w:rsidRPr="00E852B8">
        <w:rPr>
          <w:bCs/>
          <w:sz w:val="22"/>
          <w:szCs w:val="22"/>
          <w:lang w:val="en-US"/>
        </w:rPr>
        <w:t>Education</w:t>
      </w:r>
      <w:r w:rsidRPr="00E852B8">
        <w:rPr>
          <w:bCs/>
          <w:sz w:val="22"/>
          <w:szCs w:val="22"/>
        </w:rPr>
        <w:t xml:space="preserve"> EV3</w:t>
      </w:r>
      <w:r w:rsidRPr="00E852B8">
        <w:rPr>
          <w:sz w:val="22"/>
          <w:szCs w:val="22"/>
        </w:rPr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Pr="00E852B8">
        <w:rPr>
          <w:sz w:val="22"/>
          <w:szCs w:val="22"/>
          <w:lang w:val="en-US"/>
        </w:rPr>
        <w:t>EV</w:t>
      </w:r>
      <w:r w:rsidRPr="00E852B8">
        <w:rPr>
          <w:sz w:val="22"/>
          <w:szCs w:val="22"/>
        </w:rPr>
        <w:t>3, кот</w:t>
      </w:r>
      <w:r w:rsidRPr="00E852B8">
        <w:rPr>
          <w:sz w:val="22"/>
          <w:szCs w:val="22"/>
        </w:rPr>
        <w:t>о</w:t>
      </w:r>
      <w:r w:rsidRPr="00E852B8">
        <w:rPr>
          <w:sz w:val="22"/>
          <w:szCs w:val="22"/>
        </w:rPr>
        <w:t xml:space="preserve">рый управляет всей построенной конструкцией. </w:t>
      </w:r>
      <w:r w:rsidRPr="00E852B8">
        <w:rPr>
          <w:sz w:val="22"/>
          <w:szCs w:val="22"/>
          <w:lang w:val="en-US"/>
        </w:rPr>
        <w:t>C</w:t>
      </w:r>
      <w:r w:rsidRPr="00E852B8">
        <w:rPr>
          <w:sz w:val="22"/>
          <w:szCs w:val="22"/>
        </w:rPr>
        <w:t xml:space="preserve"> конструктором </w:t>
      </w:r>
      <w:r w:rsidRPr="00E852B8">
        <w:rPr>
          <w:bCs/>
          <w:sz w:val="22"/>
          <w:szCs w:val="22"/>
        </w:rPr>
        <w:t xml:space="preserve">LEGO MINDSTORMS </w:t>
      </w:r>
      <w:r w:rsidRPr="00E852B8">
        <w:rPr>
          <w:bCs/>
          <w:sz w:val="22"/>
          <w:szCs w:val="22"/>
          <w:lang w:val="en-US"/>
        </w:rPr>
        <w:t>Education</w:t>
      </w:r>
      <w:r w:rsidRPr="00E852B8">
        <w:rPr>
          <w:bCs/>
          <w:sz w:val="22"/>
          <w:szCs w:val="22"/>
        </w:rPr>
        <w:t xml:space="preserve"> EV3 </w:t>
      </w:r>
      <w:r w:rsidRPr="00E852B8">
        <w:rPr>
          <w:sz w:val="22"/>
          <w:szCs w:val="22"/>
        </w:rPr>
        <w:t xml:space="preserve">идет необходимое программное обеспечение. 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Cs/>
          <w:sz w:val="22"/>
          <w:szCs w:val="22"/>
        </w:rPr>
      </w:pPr>
      <w:r w:rsidRPr="00E852B8">
        <w:rPr>
          <w:bCs/>
          <w:sz w:val="22"/>
          <w:szCs w:val="22"/>
        </w:rPr>
        <w:t>LEGO EV3 обеспечивает простоту при сборке начальных моделей, что позволяет ученикам получить результат в пределах одного занятия.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</w:t>
      </w:r>
      <w:r w:rsidRPr="00E852B8">
        <w:rPr>
          <w:bCs/>
          <w:sz w:val="22"/>
          <w:szCs w:val="22"/>
        </w:rPr>
        <w:t>ь</w:t>
      </w:r>
      <w:r w:rsidRPr="00E852B8">
        <w:rPr>
          <w:bCs/>
          <w:sz w:val="22"/>
          <w:szCs w:val="22"/>
        </w:rPr>
        <w:t xml:space="preserve">ность в изучении темы. 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Cs/>
          <w:sz w:val="22"/>
          <w:szCs w:val="22"/>
        </w:rPr>
      </w:pPr>
      <w:r w:rsidRPr="00E852B8">
        <w:rPr>
          <w:b/>
          <w:bCs/>
          <w:sz w:val="22"/>
          <w:szCs w:val="22"/>
          <w:u w:val="single"/>
        </w:rPr>
        <w:t>Программа предназначена</w:t>
      </w:r>
      <w:r w:rsidRPr="00E852B8">
        <w:rPr>
          <w:b/>
          <w:bCs/>
          <w:sz w:val="22"/>
          <w:szCs w:val="22"/>
        </w:rPr>
        <w:t xml:space="preserve"> </w:t>
      </w:r>
      <w:r w:rsidRPr="00E852B8">
        <w:rPr>
          <w:bCs/>
          <w:sz w:val="22"/>
          <w:szCs w:val="22"/>
        </w:rPr>
        <w:t>для детей среднего школьного звена, возраст которых 1</w:t>
      </w:r>
      <w:r>
        <w:rPr>
          <w:bCs/>
          <w:sz w:val="22"/>
          <w:szCs w:val="22"/>
        </w:rPr>
        <w:t>3</w:t>
      </w:r>
      <w:r w:rsidRPr="00E852B8">
        <w:rPr>
          <w:bCs/>
          <w:sz w:val="22"/>
          <w:szCs w:val="22"/>
        </w:rPr>
        <w:t>-1</w:t>
      </w:r>
      <w:r>
        <w:rPr>
          <w:bCs/>
          <w:sz w:val="22"/>
          <w:szCs w:val="22"/>
        </w:rPr>
        <w:t>4</w:t>
      </w:r>
      <w:r w:rsidRPr="00E852B8">
        <w:rPr>
          <w:bCs/>
          <w:sz w:val="22"/>
          <w:szCs w:val="22"/>
        </w:rPr>
        <w:t xml:space="preserve"> лет.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/>
          <w:bCs/>
          <w:sz w:val="22"/>
          <w:szCs w:val="22"/>
          <w:u w:val="single"/>
        </w:rPr>
      </w:pPr>
      <w:r w:rsidRPr="00E852B8">
        <w:rPr>
          <w:b/>
          <w:bCs/>
          <w:sz w:val="22"/>
          <w:szCs w:val="22"/>
          <w:u w:val="single"/>
        </w:rPr>
        <w:t>Срок реализации – 1 год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b/>
          <w:bCs/>
          <w:sz w:val="22"/>
          <w:szCs w:val="22"/>
        </w:rPr>
        <w:t xml:space="preserve">Распределение часов на учебный год: </w:t>
      </w:r>
      <w:r w:rsidRPr="00E852B8">
        <w:rPr>
          <w:sz w:val="22"/>
          <w:szCs w:val="22"/>
        </w:rPr>
        <w:t xml:space="preserve">Количество часов  - </w:t>
      </w:r>
      <w:r>
        <w:rPr>
          <w:sz w:val="22"/>
          <w:szCs w:val="22"/>
        </w:rPr>
        <w:t>34</w:t>
      </w:r>
      <w:r w:rsidRPr="00E852B8">
        <w:rPr>
          <w:sz w:val="22"/>
          <w:szCs w:val="22"/>
        </w:rPr>
        <w:t>, Коли</w:t>
      </w:r>
      <w:r>
        <w:rPr>
          <w:sz w:val="22"/>
          <w:szCs w:val="22"/>
        </w:rPr>
        <w:t>чество часов в неделю –1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/>
          <w:bCs/>
          <w:sz w:val="22"/>
          <w:szCs w:val="22"/>
          <w:u w:val="single"/>
        </w:rPr>
      </w:pPr>
      <w:r w:rsidRPr="00E852B8">
        <w:rPr>
          <w:b/>
          <w:bCs/>
          <w:sz w:val="22"/>
          <w:szCs w:val="22"/>
          <w:u w:val="single"/>
        </w:rPr>
        <w:t>Планируемый результат: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Стимулировать мотивацию учащихся к получению знаний, помогать формировать творческую ли</w:t>
      </w:r>
      <w:r w:rsidRPr="00E852B8">
        <w:rPr>
          <w:sz w:val="22"/>
          <w:szCs w:val="22"/>
        </w:rPr>
        <w:t>ч</w:t>
      </w:r>
      <w:r w:rsidRPr="00E852B8">
        <w:rPr>
          <w:sz w:val="22"/>
          <w:szCs w:val="22"/>
        </w:rPr>
        <w:t>ность.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Способствовать развитию интереса к технике, конструированию, программированию, высоким технол</w:t>
      </w:r>
      <w:r w:rsidRPr="00E852B8">
        <w:rPr>
          <w:sz w:val="22"/>
          <w:szCs w:val="22"/>
        </w:rPr>
        <w:t>о</w:t>
      </w:r>
      <w:r w:rsidRPr="00E852B8">
        <w:rPr>
          <w:sz w:val="22"/>
          <w:szCs w:val="22"/>
        </w:rPr>
        <w:t>гиям, формировать навыки коллективного труда.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Сформировать навыки конструирования и программирования роботов.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 xml:space="preserve">Сформировать мотивацию к осознанному выбору инженерной направленности обучения в дальнейшем. 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center"/>
        <w:rPr>
          <w:b/>
          <w:sz w:val="22"/>
          <w:szCs w:val="22"/>
        </w:rPr>
      </w:pPr>
      <w:r w:rsidRPr="00E852B8">
        <w:rPr>
          <w:b/>
          <w:sz w:val="22"/>
          <w:szCs w:val="22"/>
        </w:rPr>
        <w:t>В результате изучения курса учащиеся должны: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/>
          <w:sz w:val="22"/>
          <w:szCs w:val="22"/>
          <w:u w:val="single"/>
        </w:rPr>
      </w:pPr>
      <w:r w:rsidRPr="00E852B8">
        <w:rPr>
          <w:b/>
          <w:sz w:val="22"/>
          <w:szCs w:val="22"/>
          <w:u w:val="single"/>
        </w:rPr>
        <w:t>знать/понимать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1.</w:t>
      </w:r>
      <w:r w:rsidRPr="00E852B8">
        <w:rPr>
          <w:sz w:val="22"/>
          <w:szCs w:val="22"/>
        </w:rPr>
        <w:tab/>
        <w:t>роль и место робототехники в жизни современного общества;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2.</w:t>
      </w:r>
      <w:r w:rsidRPr="00E852B8">
        <w:rPr>
          <w:sz w:val="22"/>
          <w:szCs w:val="22"/>
        </w:rPr>
        <w:tab/>
        <w:t>основные сведение из истории развития робототехники в России и мире;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3.</w:t>
      </w:r>
      <w:r w:rsidRPr="00E852B8">
        <w:rPr>
          <w:sz w:val="22"/>
          <w:szCs w:val="22"/>
        </w:rPr>
        <w:tab/>
        <w:t>основных понятия робототехники, основные технические термины, связанные с процессами ко</w:t>
      </w:r>
      <w:r w:rsidRPr="00E852B8">
        <w:rPr>
          <w:sz w:val="22"/>
          <w:szCs w:val="22"/>
        </w:rPr>
        <w:t>н</w:t>
      </w:r>
      <w:r w:rsidRPr="00E852B8">
        <w:rPr>
          <w:sz w:val="22"/>
          <w:szCs w:val="22"/>
        </w:rPr>
        <w:t>струирования и программирования роботов;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4.</w:t>
      </w:r>
      <w:r w:rsidRPr="00E852B8">
        <w:rPr>
          <w:sz w:val="22"/>
          <w:szCs w:val="22"/>
        </w:rPr>
        <w:tab/>
        <w:t>общее устройство и принципы действия роботов;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5.</w:t>
      </w:r>
      <w:r w:rsidRPr="00E852B8">
        <w:rPr>
          <w:sz w:val="22"/>
          <w:szCs w:val="22"/>
        </w:rPr>
        <w:tab/>
        <w:t>основные характеристики основных классов роботов;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6.</w:t>
      </w:r>
      <w:r w:rsidRPr="00E852B8">
        <w:rPr>
          <w:sz w:val="22"/>
          <w:szCs w:val="22"/>
        </w:rPr>
        <w:tab/>
        <w:t>общую методику расчета основных кинематических схем;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7.</w:t>
      </w:r>
      <w:r w:rsidRPr="00E852B8">
        <w:rPr>
          <w:sz w:val="22"/>
          <w:szCs w:val="22"/>
        </w:rPr>
        <w:tab/>
        <w:t>порядок отыскания неисправностей в различных роботизированных системах;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8.</w:t>
      </w:r>
      <w:r w:rsidRPr="00E852B8">
        <w:rPr>
          <w:sz w:val="22"/>
          <w:szCs w:val="22"/>
        </w:rPr>
        <w:tab/>
        <w:t>методику проверки работоспособности отдельных узлов и деталей;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9.</w:t>
      </w:r>
      <w:r w:rsidRPr="00E852B8">
        <w:rPr>
          <w:sz w:val="22"/>
          <w:szCs w:val="22"/>
        </w:rPr>
        <w:tab/>
        <w:t>основы популярных языков программирования;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10.</w:t>
      </w:r>
      <w:r w:rsidRPr="00E852B8">
        <w:rPr>
          <w:sz w:val="22"/>
          <w:szCs w:val="22"/>
        </w:rPr>
        <w:tab/>
        <w:t>основные законы электрических цепей, правила безопасности при работе с электрическими ц</w:t>
      </w:r>
      <w:r w:rsidRPr="00E852B8">
        <w:rPr>
          <w:sz w:val="22"/>
          <w:szCs w:val="22"/>
        </w:rPr>
        <w:t>е</w:t>
      </w:r>
      <w:r w:rsidRPr="00E852B8">
        <w:rPr>
          <w:sz w:val="22"/>
          <w:szCs w:val="22"/>
        </w:rPr>
        <w:t>пями, основные радиоэлектронные компоненты;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11.</w:t>
      </w:r>
      <w:r w:rsidRPr="00E852B8">
        <w:rPr>
          <w:sz w:val="22"/>
          <w:szCs w:val="22"/>
        </w:rPr>
        <w:tab/>
        <w:t>определения робототехнического устройства, наиболее распространенные ситуации, в которых применяются роботы;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12.</w:t>
      </w:r>
      <w:r w:rsidRPr="00E852B8">
        <w:rPr>
          <w:sz w:val="22"/>
          <w:szCs w:val="22"/>
        </w:rPr>
        <w:tab/>
        <w:t>иметь представления о перспективах развития робототехники, основные компоненты програм</w:t>
      </w:r>
      <w:r w:rsidRPr="00E852B8">
        <w:rPr>
          <w:sz w:val="22"/>
          <w:szCs w:val="22"/>
        </w:rPr>
        <w:t>м</w:t>
      </w:r>
      <w:r w:rsidRPr="00E852B8">
        <w:rPr>
          <w:sz w:val="22"/>
          <w:szCs w:val="22"/>
        </w:rPr>
        <w:t>ных сред;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13.</w:t>
      </w:r>
      <w:r w:rsidRPr="00E852B8">
        <w:rPr>
          <w:sz w:val="22"/>
          <w:szCs w:val="22"/>
        </w:rPr>
        <w:tab/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14.</w:t>
      </w:r>
      <w:r w:rsidRPr="00E852B8">
        <w:rPr>
          <w:sz w:val="22"/>
          <w:szCs w:val="22"/>
        </w:rPr>
        <w:tab/>
        <w:t>различные способы передачи механического воздействия, различные виды шасси, виды и назн</w:t>
      </w:r>
      <w:r w:rsidRPr="00E852B8">
        <w:rPr>
          <w:sz w:val="22"/>
          <w:szCs w:val="22"/>
        </w:rPr>
        <w:t>а</w:t>
      </w:r>
      <w:r w:rsidRPr="00E852B8">
        <w:rPr>
          <w:sz w:val="22"/>
          <w:szCs w:val="22"/>
        </w:rPr>
        <w:t>чение механических захватов;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b/>
          <w:sz w:val="22"/>
          <w:szCs w:val="22"/>
          <w:u w:val="single"/>
        </w:rPr>
      </w:pPr>
      <w:r w:rsidRPr="00E852B8">
        <w:rPr>
          <w:b/>
          <w:sz w:val="22"/>
          <w:szCs w:val="22"/>
          <w:u w:val="single"/>
        </w:rPr>
        <w:t>уметь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1.</w:t>
      </w:r>
      <w:r w:rsidRPr="00E852B8">
        <w:rPr>
          <w:sz w:val="22"/>
          <w:szCs w:val="22"/>
        </w:rPr>
        <w:tab/>
        <w:t>самостоятельно проектировать и собирать из готовых деталей манипуляторы и роботов разли</w:t>
      </w:r>
      <w:r w:rsidRPr="00E852B8">
        <w:rPr>
          <w:sz w:val="22"/>
          <w:szCs w:val="22"/>
        </w:rPr>
        <w:t>ч</w:t>
      </w:r>
      <w:r w:rsidRPr="00E852B8">
        <w:rPr>
          <w:sz w:val="22"/>
          <w:szCs w:val="22"/>
        </w:rPr>
        <w:t>ного назначения;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2.</w:t>
      </w:r>
      <w:r w:rsidRPr="00E852B8">
        <w:rPr>
          <w:sz w:val="22"/>
          <w:szCs w:val="22"/>
        </w:rPr>
        <w:tab/>
        <w:t>использовать для программирования микрокомпьютер EV3 (программировать на дисплее EV3)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3.</w:t>
      </w:r>
      <w:r w:rsidRPr="00E852B8">
        <w:rPr>
          <w:sz w:val="22"/>
          <w:szCs w:val="22"/>
        </w:rPr>
        <w:tab/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4.</w:t>
      </w:r>
      <w:r w:rsidRPr="00E852B8">
        <w:rPr>
          <w:sz w:val="22"/>
          <w:szCs w:val="22"/>
        </w:rPr>
        <w:tab/>
        <w:t>разрабатывать и записывать в визуальной среде программирования  типовые  управления роб</w:t>
      </w:r>
      <w:r w:rsidRPr="00E852B8">
        <w:rPr>
          <w:sz w:val="22"/>
          <w:szCs w:val="22"/>
        </w:rPr>
        <w:t>о</w:t>
      </w:r>
      <w:r w:rsidRPr="00E852B8">
        <w:rPr>
          <w:sz w:val="22"/>
          <w:szCs w:val="22"/>
        </w:rPr>
        <w:t>том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5.</w:t>
      </w:r>
      <w:r w:rsidRPr="00E852B8">
        <w:rPr>
          <w:sz w:val="22"/>
          <w:szCs w:val="22"/>
        </w:rPr>
        <w:tab/>
        <w:t>пользоваться компьютером, программными продуктами, необходимыми для обучения програ</w:t>
      </w:r>
      <w:r w:rsidRPr="00E852B8">
        <w:rPr>
          <w:sz w:val="22"/>
          <w:szCs w:val="22"/>
        </w:rPr>
        <w:t>м</w:t>
      </w:r>
      <w:r w:rsidRPr="00E852B8">
        <w:rPr>
          <w:sz w:val="22"/>
          <w:szCs w:val="22"/>
        </w:rPr>
        <w:t>ме;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6.</w:t>
      </w:r>
      <w:r w:rsidRPr="00E852B8">
        <w:rPr>
          <w:sz w:val="22"/>
          <w:szCs w:val="22"/>
        </w:rPr>
        <w:tab/>
        <w:t>подбирать необходимые датчики и исполнительные устройства, собирать простейшие устройс</w:t>
      </w:r>
      <w:r w:rsidRPr="00E852B8">
        <w:rPr>
          <w:sz w:val="22"/>
          <w:szCs w:val="22"/>
        </w:rPr>
        <w:t>т</w:t>
      </w:r>
      <w:r w:rsidRPr="00E852B8">
        <w:rPr>
          <w:sz w:val="22"/>
          <w:szCs w:val="22"/>
        </w:rPr>
        <w:t>ва с одним или несколькими датчиками, собирать и отлаживать конструкции базовых роботов;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7.</w:t>
      </w:r>
      <w:r w:rsidRPr="00E852B8">
        <w:rPr>
          <w:sz w:val="22"/>
          <w:szCs w:val="22"/>
        </w:rPr>
        <w:tab/>
        <w:t>правильно выбирать вид передачи механического воздействия для различных технических с</w:t>
      </w:r>
      <w:r w:rsidRPr="00E852B8">
        <w:rPr>
          <w:sz w:val="22"/>
          <w:szCs w:val="22"/>
        </w:rPr>
        <w:t>и</w:t>
      </w:r>
      <w:r w:rsidRPr="00E852B8">
        <w:rPr>
          <w:sz w:val="22"/>
          <w:szCs w:val="22"/>
        </w:rPr>
        <w:t>туаций, собирать действующие модели роботов, а также их основные узлы и системы</w:t>
      </w:r>
    </w:p>
    <w:p w:rsidR="003A1FAD" w:rsidRPr="00E852B8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8.</w:t>
      </w:r>
      <w:r w:rsidRPr="00E852B8">
        <w:rPr>
          <w:sz w:val="22"/>
          <w:szCs w:val="22"/>
        </w:rPr>
        <w:tab/>
        <w:t>вести индивидуальные и групповые исследовательские работы.</w:t>
      </w:r>
    </w:p>
    <w:p w:rsidR="003A1FAD" w:rsidRPr="00044FFB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10"/>
          <w:szCs w:val="10"/>
        </w:rPr>
      </w:pPr>
    </w:p>
    <w:p w:rsidR="003A1FAD" w:rsidRPr="007A0D3F" w:rsidRDefault="003A1FAD" w:rsidP="007A0D3F">
      <w:pPr>
        <w:shd w:val="clear" w:color="auto" w:fill="FFFFFF"/>
        <w:autoSpaceDE w:val="0"/>
        <w:autoSpaceDN w:val="0"/>
        <w:adjustRightInd w:val="0"/>
        <w:ind w:left="-284" w:right="-2" w:firstLine="284"/>
        <w:jc w:val="both"/>
        <w:rPr>
          <w:sz w:val="22"/>
          <w:szCs w:val="22"/>
        </w:rPr>
      </w:pPr>
      <w:r w:rsidRPr="007A0D3F">
        <w:rPr>
          <w:b/>
          <w:sz w:val="22"/>
          <w:szCs w:val="22"/>
          <w:u w:val="single"/>
        </w:rPr>
        <w:t>Подведение итогов (текущий, промежуточный и итоговый контроль)</w:t>
      </w:r>
      <w:r w:rsidRPr="007A0D3F">
        <w:rPr>
          <w:sz w:val="22"/>
          <w:szCs w:val="22"/>
        </w:rPr>
        <w:t xml:space="preserve"> работы проходит в форме о</w:t>
      </w:r>
      <w:r w:rsidRPr="007A0D3F">
        <w:rPr>
          <w:sz w:val="22"/>
          <w:szCs w:val="22"/>
        </w:rPr>
        <w:t>б</w:t>
      </w:r>
      <w:r w:rsidRPr="007A0D3F">
        <w:rPr>
          <w:sz w:val="22"/>
          <w:szCs w:val="22"/>
        </w:rPr>
        <w:t>щественной презентации (подготовка проектов). Участие в конкурсах технической направленности, обмен опытом с другими школами.</w:t>
      </w:r>
    </w:p>
    <w:p w:rsidR="003A1FAD" w:rsidRPr="007A0D3F" w:rsidRDefault="003A1FAD" w:rsidP="007A0D3F">
      <w:pPr>
        <w:ind w:left="-284" w:right="-2" w:firstLine="284"/>
        <w:jc w:val="both"/>
        <w:rPr>
          <w:b/>
          <w:sz w:val="22"/>
          <w:szCs w:val="22"/>
        </w:rPr>
      </w:pPr>
      <w:r w:rsidRPr="007A0D3F">
        <w:rPr>
          <w:b/>
          <w:sz w:val="22"/>
          <w:szCs w:val="22"/>
        </w:rPr>
        <w:t>Примерные темы проектов: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 и сборка автономного робота, который движется по правильному многоугол</w:t>
      </w:r>
      <w:r w:rsidRPr="007A0D3F">
        <w:rPr>
          <w:sz w:val="22"/>
          <w:szCs w:val="22"/>
        </w:rPr>
        <w:t>ь</w:t>
      </w:r>
      <w:r w:rsidRPr="007A0D3F">
        <w:rPr>
          <w:sz w:val="22"/>
          <w:szCs w:val="22"/>
        </w:rPr>
        <w:t>нику и измеряет расстояние и скорость;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 и сборка автономного робота, который может передвигаться: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 xml:space="preserve">на расстояние 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используя хотя бы один мотор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перемещаться и вычислять среднюю скорость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 и сборка автономного робота, который может передвигаться: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 xml:space="preserve">на расстояние не менее </w:t>
      </w:r>
      <w:smartTag w:uri="urn:schemas-microsoft-com:office:smarttags" w:element="metricconverter">
        <w:smartTagPr>
          <w:attr w:name="ProductID" w:val="30 см"/>
        </w:smartTagPr>
        <w:r w:rsidRPr="007A0D3F">
          <w:rPr>
            <w:sz w:val="22"/>
            <w:szCs w:val="22"/>
          </w:rPr>
          <w:t>30 см</w:t>
        </w:r>
      </w:smartTag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используя хотя бы один мотор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не используя для передвижения колеса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Проектирование, сборка и программирование робота, который может двигаться вверх по как можно более крутому уклону.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Проектирование, сборка и программирование робота, который может передвигаться по траект</w:t>
      </w:r>
      <w:r w:rsidRPr="007A0D3F">
        <w:rPr>
          <w:sz w:val="22"/>
          <w:szCs w:val="22"/>
        </w:rPr>
        <w:t>о</w:t>
      </w:r>
      <w:r w:rsidRPr="007A0D3F">
        <w:rPr>
          <w:sz w:val="22"/>
          <w:szCs w:val="22"/>
        </w:rPr>
        <w:t>рии, которая образует повторяемую геометрическую фигуру.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 и сборка более умного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</w:t>
      </w:r>
      <w:r w:rsidRPr="007A0D3F">
        <w:rPr>
          <w:sz w:val="22"/>
          <w:szCs w:val="22"/>
        </w:rPr>
        <w:t>и</w:t>
      </w:r>
      <w:r w:rsidRPr="007A0D3F">
        <w:rPr>
          <w:sz w:val="22"/>
          <w:szCs w:val="22"/>
        </w:rPr>
        <w:t>ятия различных данных.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Проектирование, сборка и программирование роботизированное существо, которое может во</w:t>
      </w:r>
      <w:r w:rsidRPr="007A0D3F">
        <w:rPr>
          <w:sz w:val="22"/>
          <w:szCs w:val="22"/>
        </w:rPr>
        <w:t>с</w:t>
      </w:r>
      <w:r w:rsidRPr="007A0D3F">
        <w:rPr>
          <w:sz w:val="22"/>
          <w:szCs w:val="22"/>
        </w:rPr>
        <w:t>принимать окружающую среду и реагировать, издавая звук;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Проектирование, сборка и программирование роботизированное существо, которое может: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чувствовать окружающую обстановку;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 xml:space="preserve">реагировать движением. </w:t>
      </w:r>
    </w:p>
    <w:p w:rsidR="003A1FAD" w:rsidRPr="007A0D3F" w:rsidRDefault="003A1FAD" w:rsidP="007A0D3F">
      <w:pPr>
        <w:pStyle w:val="ListParagraph"/>
        <w:numPr>
          <w:ilvl w:val="0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Проектирование, сборка и программирование роботизированное существо, которое может: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воспринимать условия света и темноты в окружающей обстановке;</w:t>
      </w:r>
    </w:p>
    <w:p w:rsidR="003A1FAD" w:rsidRPr="007A0D3F" w:rsidRDefault="003A1FAD" w:rsidP="007A0D3F">
      <w:pPr>
        <w:pStyle w:val="ListParagraph"/>
        <w:numPr>
          <w:ilvl w:val="1"/>
          <w:numId w:val="17"/>
        </w:num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реагировать на каждое условие различным поведением</w:t>
      </w:r>
    </w:p>
    <w:p w:rsidR="003A1FAD" w:rsidRPr="007A0D3F" w:rsidRDefault="003A1FAD" w:rsidP="007A0D3F">
      <w:pPr>
        <w:ind w:left="-284" w:right="-2" w:firstLine="284"/>
        <w:jc w:val="both"/>
        <w:rPr>
          <w:b/>
          <w:sz w:val="22"/>
          <w:szCs w:val="22"/>
        </w:rPr>
      </w:pPr>
      <w:r w:rsidRPr="007A0D3F">
        <w:rPr>
          <w:b/>
          <w:sz w:val="22"/>
          <w:szCs w:val="22"/>
        </w:rPr>
        <w:t>Презентация группового проекта</w:t>
      </w:r>
    </w:p>
    <w:p w:rsidR="003A1FAD" w:rsidRPr="007A0D3F" w:rsidRDefault="003A1FAD" w:rsidP="007A0D3F">
      <w:p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Процесс выполнения итоговой работы завершается процедурой презентации действующего робота. Пр</w:t>
      </w:r>
      <w:r w:rsidRPr="007A0D3F">
        <w:rPr>
          <w:sz w:val="22"/>
          <w:szCs w:val="22"/>
        </w:rPr>
        <w:t>е</w:t>
      </w:r>
      <w:r w:rsidRPr="007A0D3F">
        <w:rPr>
          <w:sz w:val="22"/>
          <w:szCs w:val="22"/>
        </w:rPr>
        <w:t>зентация сопровождается демонстрацией действующей модели робота и представляет собой устное соо</w:t>
      </w:r>
      <w:r w:rsidRPr="007A0D3F">
        <w:rPr>
          <w:sz w:val="22"/>
          <w:szCs w:val="22"/>
        </w:rPr>
        <w:t>б</w:t>
      </w:r>
      <w:r w:rsidRPr="007A0D3F">
        <w:rPr>
          <w:sz w:val="22"/>
          <w:szCs w:val="22"/>
        </w:rPr>
        <w:t>щение (на 5-7 мин.), включающее в себя следующую информацию:</w:t>
      </w:r>
    </w:p>
    <w:p w:rsidR="003A1FAD" w:rsidRPr="007A0D3F" w:rsidRDefault="003A1FAD" w:rsidP="007A0D3F">
      <w:p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- тема и обоснование актуальности проекта;</w:t>
      </w:r>
    </w:p>
    <w:p w:rsidR="003A1FAD" w:rsidRPr="007A0D3F" w:rsidRDefault="003A1FAD" w:rsidP="007A0D3F">
      <w:p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- цель и задачи проектирования;</w:t>
      </w:r>
    </w:p>
    <w:p w:rsidR="003A1FAD" w:rsidRPr="007A0D3F" w:rsidRDefault="003A1FAD" w:rsidP="007A0D3F">
      <w:p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- этапы и краткая характеристика проектной деятельности на каждом из этапов.</w:t>
      </w:r>
    </w:p>
    <w:p w:rsidR="003A1FAD" w:rsidRPr="007A0D3F" w:rsidRDefault="003A1FAD" w:rsidP="007A0D3F">
      <w:pPr>
        <w:ind w:left="-284" w:right="-2" w:firstLine="284"/>
        <w:jc w:val="both"/>
        <w:rPr>
          <w:sz w:val="22"/>
          <w:szCs w:val="22"/>
        </w:rPr>
      </w:pPr>
      <w:r w:rsidRPr="007A0D3F">
        <w:rPr>
          <w:sz w:val="22"/>
          <w:szCs w:val="22"/>
        </w:rPr>
        <w:t>Оценивание выпускной работы осуществляется по результатам презентации робота на основе опред</w:t>
      </w:r>
      <w:r w:rsidRPr="007A0D3F">
        <w:rPr>
          <w:sz w:val="22"/>
          <w:szCs w:val="22"/>
        </w:rPr>
        <w:t>е</w:t>
      </w:r>
      <w:r w:rsidRPr="007A0D3F">
        <w:rPr>
          <w:sz w:val="22"/>
          <w:szCs w:val="22"/>
        </w:rPr>
        <w:t xml:space="preserve">ленных критериев. </w:t>
      </w:r>
    </w:p>
    <w:p w:rsidR="003A1FAD" w:rsidRDefault="003A1FAD" w:rsidP="008E281A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</w:p>
    <w:p w:rsidR="003A1FAD" w:rsidRPr="008B1E7D" w:rsidRDefault="003A1FAD" w:rsidP="008E281A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  <w:r w:rsidRPr="008B1E7D">
        <w:rPr>
          <w:b/>
          <w:bCs/>
        </w:rPr>
        <w:t>Тематическое планирование</w:t>
      </w:r>
    </w:p>
    <w:p w:rsidR="003A1FAD" w:rsidRPr="002D6078" w:rsidRDefault="003A1FAD" w:rsidP="008E281A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sz w:val="10"/>
          <w:szCs w:val="10"/>
        </w:rPr>
      </w:pPr>
    </w:p>
    <w:tbl>
      <w:tblPr>
        <w:tblW w:w="9185" w:type="dxa"/>
        <w:jc w:val="center"/>
        <w:tblInd w:w="-12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0"/>
        <w:gridCol w:w="6292"/>
        <w:gridCol w:w="1843"/>
      </w:tblGrid>
      <w:tr w:rsidR="003A1FAD" w:rsidRPr="008B1E7D" w:rsidTr="00F519E4">
        <w:trPr>
          <w:trHeight w:val="204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№</w:t>
            </w:r>
          </w:p>
        </w:tc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Всего часов</w:t>
            </w:r>
          </w:p>
        </w:tc>
      </w:tr>
      <w:tr w:rsidR="003A1FAD" w:rsidRPr="008B1E7D" w:rsidTr="00F519E4">
        <w:trPr>
          <w:trHeight w:val="289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</w:pPr>
            <w:r w:rsidRPr="008B1E7D">
              <w:rPr>
                <w:bCs/>
                <w:color w:val="000000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F519E4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</w:pPr>
            <w:r>
              <w:t>9</w:t>
            </w:r>
          </w:p>
        </w:tc>
      </w:tr>
      <w:tr w:rsidR="003A1FAD" w:rsidRPr="008B1E7D" w:rsidTr="00F519E4">
        <w:trPr>
          <w:trHeight w:val="180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</w:pPr>
            <w:r w:rsidRPr="008B1E7D">
              <w:rPr>
                <w:bCs/>
                <w:color w:val="000000"/>
              </w:rPr>
              <w:t>Программирование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6D25BA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</w:rPr>
            </w:pPr>
            <w:r>
              <w:t>10</w:t>
            </w:r>
          </w:p>
        </w:tc>
      </w:tr>
      <w:tr w:rsidR="003A1FAD" w:rsidRPr="008B1E7D" w:rsidTr="00F519E4">
        <w:trPr>
          <w:trHeight w:val="284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8B1E7D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</w:pPr>
            <w:r w:rsidRPr="008B1E7D">
              <w:t>Проектная деятельность в малых группах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6D25BA" w:rsidRDefault="003A1FAD" w:rsidP="0074316C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</w:rPr>
            </w:pPr>
            <w:r w:rsidRPr="0074316C">
              <w:t>1</w:t>
            </w:r>
            <w:r>
              <w:t>5</w:t>
            </w:r>
          </w:p>
        </w:tc>
      </w:tr>
      <w:tr w:rsidR="003A1FAD" w:rsidRPr="008B1E7D" w:rsidTr="00F519E4">
        <w:trPr>
          <w:trHeight w:val="138"/>
          <w:jc w:val="center"/>
        </w:trPr>
        <w:tc>
          <w:tcPr>
            <w:tcW w:w="7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6D25BA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b/>
              </w:rPr>
            </w:pPr>
            <w:r w:rsidRPr="006D25BA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AD" w:rsidRPr="006D25BA" w:rsidRDefault="003A1FAD" w:rsidP="008E281A">
            <w:pPr>
              <w:shd w:val="clear" w:color="auto" w:fill="FFFFFF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</w:rPr>
            </w:pPr>
            <w:r>
              <w:t>34</w:t>
            </w:r>
          </w:p>
        </w:tc>
      </w:tr>
    </w:tbl>
    <w:p w:rsidR="003A1FAD" w:rsidRDefault="003A1FAD" w:rsidP="00123F68">
      <w:pPr>
        <w:rPr>
          <w:sz w:val="10"/>
          <w:szCs w:val="10"/>
        </w:rPr>
      </w:pPr>
    </w:p>
    <w:p w:rsidR="003A1FAD" w:rsidRDefault="003A1FAD" w:rsidP="00123F68">
      <w:pPr>
        <w:rPr>
          <w:sz w:val="10"/>
          <w:szCs w:val="10"/>
        </w:rPr>
      </w:pPr>
    </w:p>
    <w:p w:rsidR="003A1FAD" w:rsidRPr="00227A59" w:rsidRDefault="003A1FAD" w:rsidP="00123F68">
      <w:pPr>
        <w:ind w:firstLine="284"/>
        <w:jc w:val="center"/>
        <w:rPr>
          <w:b/>
          <w:bCs/>
        </w:rPr>
      </w:pPr>
      <w:r w:rsidRPr="00227A59">
        <w:rPr>
          <w:b/>
          <w:bCs/>
        </w:rPr>
        <w:t>ОСНОВНОЕ СОДЕРЖАНИЕ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E852B8">
        <w:rPr>
          <w:b/>
          <w:bCs/>
          <w:sz w:val="22"/>
          <w:szCs w:val="22"/>
        </w:rPr>
        <w:t>Конструирование (</w:t>
      </w:r>
      <w:r>
        <w:rPr>
          <w:b/>
          <w:bCs/>
          <w:sz w:val="22"/>
          <w:szCs w:val="22"/>
        </w:rPr>
        <w:t>9</w:t>
      </w:r>
      <w:r w:rsidRPr="00E852B8">
        <w:rPr>
          <w:b/>
          <w:bCs/>
          <w:sz w:val="22"/>
          <w:szCs w:val="22"/>
        </w:rPr>
        <w:t xml:space="preserve"> ч.)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Инструктаж по технике безопасности. Сборка опытной модели. Конструирование полигона. Знако</w:t>
      </w:r>
      <w:r w:rsidRPr="00E852B8">
        <w:rPr>
          <w:sz w:val="22"/>
          <w:szCs w:val="22"/>
        </w:rPr>
        <w:t>м</w:t>
      </w:r>
      <w:r w:rsidRPr="00E852B8">
        <w:rPr>
          <w:sz w:val="22"/>
          <w:szCs w:val="22"/>
        </w:rPr>
        <w:t>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submenu-table"/>
          <w:b/>
          <w:bCs/>
          <w:sz w:val="22"/>
          <w:szCs w:val="22"/>
        </w:rPr>
      </w:pPr>
      <w:r>
        <w:rPr>
          <w:rStyle w:val="submenu-table"/>
          <w:b/>
          <w:bCs/>
          <w:sz w:val="22"/>
          <w:szCs w:val="22"/>
        </w:rPr>
        <w:t xml:space="preserve">Программирование (10 </w:t>
      </w:r>
      <w:r w:rsidRPr="00E852B8">
        <w:rPr>
          <w:rStyle w:val="submenu-table"/>
          <w:b/>
          <w:bCs/>
          <w:sz w:val="22"/>
          <w:szCs w:val="22"/>
        </w:rPr>
        <w:t>ч.)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Визуальные языки программирования. Разделы программы, уровни сложности. Знакомство с RCX. Инфракрасный передатчик. Передача программы. Запуск программы. Команды визуального языка пр</w:t>
      </w:r>
      <w:r w:rsidRPr="00E852B8">
        <w:rPr>
          <w:sz w:val="22"/>
          <w:szCs w:val="22"/>
        </w:rPr>
        <w:t>о</w:t>
      </w:r>
      <w:r w:rsidRPr="00E852B8">
        <w:rPr>
          <w:sz w:val="22"/>
          <w:szCs w:val="22"/>
        </w:rPr>
        <w:t>граммирования LabView. Изучение Окна инструментов. Изображение команд в программе и на схеме. 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Составление программы. Сборка модели с использованием мотора. Составление программы, перед</w:t>
      </w:r>
      <w:r w:rsidRPr="00E852B8">
        <w:rPr>
          <w:sz w:val="22"/>
          <w:szCs w:val="22"/>
        </w:rPr>
        <w:t>а</w:t>
      </w:r>
      <w:r w:rsidRPr="00E852B8">
        <w:rPr>
          <w:sz w:val="22"/>
          <w:szCs w:val="22"/>
        </w:rPr>
        <w:t>ча, демонстрация. Сборка модели с использование лампочки. Составление программы, передача, демо</w:t>
      </w:r>
      <w:r w:rsidRPr="00E852B8">
        <w:rPr>
          <w:sz w:val="22"/>
          <w:szCs w:val="22"/>
        </w:rPr>
        <w:t>н</w:t>
      </w:r>
      <w:r w:rsidRPr="00E852B8">
        <w:rPr>
          <w:sz w:val="22"/>
          <w:szCs w:val="22"/>
        </w:rPr>
        <w:t>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</w:t>
      </w:r>
      <w:r w:rsidRPr="00E852B8">
        <w:rPr>
          <w:sz w:val="22"/>
          <w:szCs w:val="22"/>
        </w:rPr>
        <w:t>а</w:t>
      </w:r>
      <w:r w:rsidRPr="00E852B8">
        <w:rPr>
          <w:sz w:val="22"/>
          <w:szCs w:val="22"/>
        </w:rPr>
        <w:t xml:space="preserve">комство с командами: жди нажато, жди отжато, количество нажатий). Датчик освещенности (Влияние предметов разного цвета на показания датчика освещенности. Знакомство с командами: жди темнее, жди светлее). 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submenu-table"/>
          <w:b/>
          <w:bCs/>
          <w:sz w:val="22"/>
          <w:szCs w:val="22"/>
        </w:rPr>
      </w:pPr>
      <w:r w:rsidRPr="00E852B8">
        <w:rPr>
          <w:rStyle w:val="submenu-table"/>
          <w:b/>
          <w:bCs/>
          <w:sz w:val="22"/>
          <w:szCs w:val="22"/>
        </w:rPr>
        <w:t>Прое</w:t>
      </w:r>
      <w:r>
        <w:rPr>
          <w:rStyle w:val="submenu-table"/>
          <w:b/>
          <w:bCs/>
          <w:sz w:val="22"/>
          <w:szCs w:val="22"/>
        </w:rPr>
        <w:t xml:space="preserve">ктная деятельность в группах (15 </w:t>
      </w:r>
      <w:r w:rsidRPr="00E852B8">
        <w:rPr>
          <w:rStyle w:val="submenu-table"/>
          <w:b/>
          <w:bCs/>
          <w:sz w:val="22"/>
          <w:szCs w:val="22"/>
        </w:rPr>
        <w:t>ч.)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2"/>
          <w:szCs w:val="22"/>
        </w:rPr>
      </w:pPr>
      <w:r w:rsidRPr="00E852B8">
        <w:rPr>
          <w:sz w:val="22"/>
          <w:szCs w:val="22"/>
        </w:rPr>
        <w:t>Разработка собственных моделей в группах, подготовка к мероприятиям, связанным с ЛЕГО. Выр</w:t>
      </w:r>
      <w:r w:rsidRPr="00E852B8">
        <w:rPr>
          <w:sz w:val="22"/>
          <w:szCs w:val="22"/>
        </w:rPr>
        <w:t>а</w:t>
      </w:r>
      <w:r w:rsidRPr="00E852B8">
        <w:rPr>
          <w:sz w:val="22"/>
          <w:szCs w:val="22"/>
        </w:rPr>
        <w:t>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3A1FAD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12"/>
          <w:szCs w:val="12"/>
        </w:rPr>
      </w:pPr>
    </w:p>
    <w:p w:rsidR="003A1FAD" w:rsidRPr="00227A59" w:rsidRDefault="003A1FAD" w:rsidP="00123F68">
      <w:pPr>
        <w:ind w:firstLine="284"/>
        <w:jc w:val="center"/>
        <w:rPr>
          <w:b/>
          <w:bCs/>
        </w:rPr>
      </w:pPr>
      <w:r>
        <w:rPr>
          <w:b/>
          <w:bCs/>
        </w:rPr>
        <w:t>МЕТОДИЧЕСКОЕ ОБЕСПЕЧЕНИЕ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2"/>
          <w:szCs w:val="22"/>
        </w:rPr>
      </w:pPr>
      <w:r w:rsidRPr="00E852B8">
        <w:rPr>
          <w:b/>
          <w:bCs/>
          <w:sz w:val="22"/>
          <w:szCs w:val="22"/>
        </w:rPr>
        <w:t>Формы занятий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урок-консультация;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практикум;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урок-проект;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урок проверки и коррекции знаний и умений.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выставка; </w:t>
      </w:r>
    </w:p>
    <w:p w:rsidR="003A1FAD" w:rsidRPr="00E852B8" w:rsidRDefault="003A1FAD" w:rsidP="00123F68">
      <w:pPr>
        <w:numPr>
          <w:ilvl w:val="0"/>
          <w:numId w:val="21"/>
        </w:numPr>
        <w:shd w:val="clear" w:color="auto" w:fill="FFFFFF"/>
        <w:spacing w:line="276" w:lineRule="auto"/>
        <w:ind w:left="0" w:firstLine="284"/>
        <w:jc w:val="both"/>
        <w:rPr>
          <w:color w:val="333333"/>
          <w:sz w:val="22"/>
          <w:szCs w:val="22"/>
        </w:rPr>
      </w:pPr>
      <w:r w:rsidRPr="00E852B8">
        <w:rPr>
          <w:color w:val="333333"/>
          <w:sz w:val="22"/>
          <w:szCs w:val="22"/>
        </w:rPr>
        <w:t>смотр.</w:t>
      </w: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задачи.</w:t>
      </w:r>
    </w:p>
    <w:p w:rsidR="003A1FAD" w:rsidRPr="0022332E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sz w:val="12"/>
          <w:szCs w:val="12"/>
        </w:rPr>
      </w:pP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2"/>
          <w:szCs w:val="22"/>
        </w:rPr>
      </w:pPr>
      <w:r w:rsidRPr="00E852B8">
        <w:rPr>
          <w:b/>
          <w:sz w:val="22"/>
          <w:szCs w:val="22"/>
        </w:rPr>
        <w:t>Методы обучения</w:t>
      </w:r>
    </w:p>
    <w:p w:rsidR="003A1FAD" w:rsidRPr="00E852B8" w:rsidRDefault="003A1FAD" w:rsidP="00123F6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E852B8">
        <w:rPr>
          <w:rFonts w:ascii="Times New Roman" w:hAnsi="Times New Roman"/>
          <w:sz w:val="22"/>
          <w:szCs w:val="22"/>
        </w:rPr>
        <w:t>Познавательный (восприятие, осмысление и запоминание учащимися нового материала с пр</w:t>
      </w:r>
      <w:r w:rsidRPr="00E852B8">
        <w:rPr>
          <w:rFonts w:ascii="Times New Roman" w:hAnsi="Times New Roman"/>
          <w:sz w:val="22"/>
          <w:szCs w:val="22"/>
        </w:rPr>
        <w:t>и</w:t>
      </w:r>
      <w:r w:rsidRPr="00E852B8">
        <w:rPr>
          <w:rFonts w:ascii="Times New Roman" w:hAnsi="Times New Roman"/>
          <w:sz w:val="22"/>
          <w:szCs w:val="22"/>
        </w:rPr>
        <w:t>влечением наблюдения готовых примеров, моделирования, изучения иллюстраций, восприятия, анализа и обобщения материалов);</w:t>
      </w:r>
    </w:p>
    <w:p w:rsidR="003A1FAD" w:rsidRPr="00E852B8" w:rsidRDefault="003A1FAD" w:rsidP="00123F6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E852B8">
        <w:rPr>
          <w:rFonts w:ascii="Times New Roman" w:hAnsi="Times New Roman"/>
          <w:sz w:val="22"/>
          <w:szCs w:val="22"/>
        </w:rPr>
        <w:t>Метод проектов  (при усвоении и творческом применении навыков и умений в процессе разр</w:t>
      </w:r>
      <w:r w:rsidRPr="00E852B8">
        <w:rPr>
          <w:rFonts w:ascii="Times New Roman" w:hAnsi="Times New Roman"/>
          <w:sz w:val="22"/>
          <w:szCs w:val="22"/>
        </w:rPr>
        <w:t>а</w:t>
      </w:r>
      <w:r w:rsidRPr="00E852B8">
        <w:rPr>
          <w:rFonts w:ascii="Times New Roman" w:hAnsi="Times New Roman"/>
          <w:sz w:val="22"/>
          <w:szCs w:val="22"/>
        </w:rPr>
        <w:t>ботки собственных моделей)</w:t>
      </w:r>
    </w:p>
    <w:p w:rsidR="003A1FAD" w:rsidRPr="00E852B8" w:rsidRDefault="003A1FAD" w:rsidP="00123F6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E852B8">
        <w:rPr>
          <w:rFonts w:ascii="Times New Roman" w:hAnsi="Times New Roman"/>
          <w:sz w:val="22"/>
          <w:szCs w:val="22"/>
        </w:rPr>
        <w:t>Контрольный метод  (при выявлении качества усвоения знаний, навыков и умений и их корре</w:t>
      </w:r>
      <w:r w:rsidRPr="00E852B8">
        <w:rPr>
          <w:rFonts w:ascii="Times New Roman" w:hAnsi="Times New Roman"/>
          <w:sz w:val="22"/>
          <w:szCs w:val="22"/>
        </w:rPr>
        <w:t>к</w:t>
      </w:r>
      <w:r w:rsidRPr="00E852B8">
        <w:rPr>
          <w:rFonts w:ascii="Times New Roman" w:hAnsi="Times New Roman"/>
          <w:sz w:val="22"/>
          <w:szCs w:val="22"/>
        </w:rPr>
        <w:t>ция в процессе выполнения практических заданий)</w:t>
      </w:r>
    </w:p>
    <w:p w:rsidR="003A1FAD" w:rsidRPr="00E852B8" w:rsidRDefault="003A1FAD" w:rsidP="00123F6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E852B8">
        <w:rPr>
          <w:rFonts w:ascii="Times New Roman" w:hAnsi="Times New Roman"/>
          <w:sz w:val="22"/>
          <w:szCs w:val="22"/>
        </w:rPr>
        <w:t>Групповая работа (используется при совместной сборке моделей, а также при разработке прое</w:t>
      </w:r>
      <w:r w:rsidRPr="00E852B8">
        <w:rPr>
          <w:rFonts w:ascii="Times New Roman" w:hAnsi="Times New Roman"/>
          <w:sz w:val="22"/>
          <w:szCs w:val="22"/>
        </w:rPr>
        <w:t>к</w:t>
      </w:r>
      <w:r w:rsidRPr="00E852B8">
        <w:rPr>
          <w:rFonts w:ascii="Times New Roman" w:hAnsi="Times New Roman"/>
          <w:sz w:val="22"/>
          <w:szCs w:val="22"/>
        </w:rPr>
        <w:t>тов)</w:t>
      </w:r>
    </w:p>
    <w:p w:rsidR="003A1FAD" w:rsidRPr="005B48C9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10"/>
          <w:szCs w:val="10"/>
        </w:rPr>
      </w:pPr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12"/>
          <w:szCs w:val="12"/>
        </w:rPr>
      </w:pPr>
    </w:p>
    <w:p w:rsidR="003A1FAD" w:rsidRPr="00E852B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2"/>
          <w:szCs w:val="22"/>
        </w:rPr>
      </w:pPr>
      <w:r w:rsidRPr="00E852B8">
        <w:rPr>
          <w:b/>
          <w:bCs/>
          <w:sz w:val="22"/>
          <w:szCs w:val="22"/>
        </w:rPr>
        <w:t>Материально-техническое обеспечение:</w:t>
      </w:r>
    </w:p>
    <w:p w:rsidR="003A1FAD" w:rsidRPr="00E852B8" w:rsidRDefault="003A1FAD" w:rsidP="00123F68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sz w:val="22"/>
          <w:szCs w:val="22"/>
          <w:lang w:val="en-US"/>
        </w:rPr>
      </w:pPr>
      <w:r w:rsidRPr="00E852B8">
        <w:rPr>
          <w:sz w:val="22"/>
          <w:szCs w:val="22"/>
        </w:rPr>
        <w:t>Набор</w:t>
      </w:r>
      <w:r w:rsidRPr="00E852B8">
        <w:rPr>
          <w:sz w:val="22"/>
          <w:szCs w:val="22"/>
          <w:lang w:val="en-US"/>
        </w:rPr>
        <w:t xml:space="preserve"> </w:t>
      </w:r>
      <w:r w:rsidRPr="00E852B8">
        <w:rPr>
          <w:sz w:val="22"/>
          <w:szCs w:val="22"/>
        </w:rPr>
        <w:t>конструкторов</w:t>
      </w:r>
      <w:r w:rsidRPr="00E852B8">
        <w:rPr>
          <w:sz w:val="22"/>
          <w:szCs w:val="22"/>
          <w:lang w:val="en-US"/>
        </w:rPr>
        <w:t xml:space="preserve"> </w:t>
      </w:r>
      <w:r w:rsidRPr="00E852B8">
        <w:rPr>
          <w:bCs/>
          <w:sz w:val="22"/>
          <w:szCs w:val="22"/>
          <w:lang w:val="en-US"/>
        </w:rPr>
        <w:t xml:space="preserve">LEGO MINDSTORMS Education EV3 </w:t>
      </w:r>
    </w:p>
    <w:p w:rsidR="003A1FAD" w:rsidRPr="00E852B8" w:rsidRDefault="003A1FAD" w:rsidP="00123F68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sz w:val="22"/>
          <w:szCs w:val="22"/>
          <w:lang w:val="en-US"/>
        </w:rPr>
      </w:pPr>
      <w:r w:rsidRPr="00E852B8">
        <w:rPr>
          <w:sz w:val="22"/>
          <w:szCs w:val="22"/>
        </w:rPr>
        <w:t>Программное</w:t>
      </w:r>
      <w:r w:rsidRPr="00E852B8">
        <w:rPr>
          <w:sz w:val="22"/>
          <w:szCs w:val="22"/>
          <w:lang w:val="en-US"/>
        </w:rPr>
        <w:t xml:space="preserve"> </w:t>
      </w:r>
      <w:r w:rsidRPr="00E852B8">
        <w:rPr>
          <w:sz w:val="22"/>
          <w:szCs w:val="22"/>
        </w:rPr>
        <w:t>обеспечение</w:t>
      </w:r>
      <w:r w:rsidRPr="00E852B8">
        <w:rPr>
          <w:sz w:val="22"/>
          <w:szCs w:val="22"/>
          <w:lang w:val="en-US"/>
        </w:rPr>
        <w:t xml:space="preserve"> </w:t>
      </w:r>
      <w:r w:rsidRPr="00E852B8">
        <w:rPr>
          <w:bCs/>
          <w:sz w:val="22"/>
          <w:szCs w:val="22"/>
          <w:lang w:val="en-US"/>
        </w:rPr>
        <w:t>LEGO MINDSTORMS Education EV3</w:t>
      </w:r>
    </w:p>
    <w:p w:rsidR="003A1FAD" w:rsidRPr="00E852B8" w:rsidRDefault="003A1FAD" w:rsidP="00123F68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sz w:val="22"/>
          <w:szCs w:val="22"/>
        </w:rPr>
      </w:pPr>
      <w:r w:rsidRPr="00E852B8">
        <w:rPr>
          <w:sz w:val="22"/>
          <w:szCs w:val="22"/>
        </w:rPr>
        <w:t>Средства ре</w:t>
      </w:r>
      <w:r>
        <w:rPr>
          <w:sz w:val="22"/>
          <w:szCs w:val="22"/>
        </w:rPr>
        <w:t>ализации ИКТ материалов на занятии</w:t>
      </w:r>
      <w:r w:rsidRPr="00E852B8">
        <w:rPr>
          <w:sz w:val="22"/>
          <w:szCs w:val="22"/>
        </w:rPr>
        <w:t xml:space="preserve"> (компьютер, проектор, экран)</w:t>
      </w:r>
    </w:p>
    <w:p w:rsidR="003A1FAD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</w:p>
    <w:p w:rsidR="003A1FAD" w:rsidRPr="00227A59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  <w:r w:rsidRPr="00227A59">
        <w:rPr>
          <w:b/>
          <w:bCs/>
        </w:rPr>
        <w:t>Список литературы</w:t>
      </w:r>
    </w:p>
    <w:p w:rsidR="003A1FAD" w:rsidRPr="00123F68" w:rsidRDefault="003A1FAD" w:rsidP="00123F68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rPr>
          <w:sz w:val="22"/>
          <w:szCs w:val="22"/>
        </w:rPr>
      </w:pPr>
      <w:r w:rsidRPr="00123F68">
        <w:rPr>
          <w:bCs/>
          <w:sz w:val="22"/>
          <w:szCs w:val="22"/>
        </w:rPr>
        <w:t>Овсяницкая, Л.Ю. Курс программирования робота Lego Mindstorms EV3 в среде EV3: изд. вт</w:t>
      </w:r>
      <w:r w:rsidRPr="00123F68">
        <w:rPr>
          <w:bCs/>
          <w:sz w:val="22"/>
          <w:szCs w:val="22"/>
        </w:rPr>
        <w:t>о</w:t>
      </w:r>
      <w:r w:rsidRPr="00123F68">
        <w:rPr>
          <w:bCs/>
          <w:sz w:val="22"/>
          <w:szCs w:val="22"/>
        </w:rPr>
        <w:t>рое, перераб. и допол. / Л.Ю. Овсяницкая, Д.Н. Овсяницкий, А.Д. Овсяницкий. – М.: «Перо», 2016. – 296 с.;</w:t>
      </w:r>
    </w:p>
    <w:p w:rsidR="003A1FAD" w:rsidRPr="00123F68" w:rsidRDefault="003A1FAD" w:rsidP="00123F68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rPr>
          <w:sz w:val="22"/>
          <w:szCs w:val="22"/>
        </w:rPr>
      </w:pPr>
      <w:r w:rsidRPr="00123F68">
        <w:rPr>
          <w:bCs/>
          <w:sz w:val="22"/>
          <w:szCs w:val="22"/>
        </w:rPr>
        <w:t xml:space="preserve">В.В. Тарапата, Н.Н. Самылкина «Робототехника в школе: методика, программы, проекты» </w:t>
      </w:r>
      <w:r w:rsidRPr="00123F68">
        <w:rPr>
          <w:sz w:val="22"/>
          <w:szCs w:val="22"/>
        </w:rPr>
        <w:t>. – М.: Лаборатория знаний, 2017 – 109 с.;</w:t>
      </w:r>
    </w:p>
    <w:p w:rsidR="003A1FAD" w:rsidRPr="00123F68" w:rsidRDefault="003A1FAD" w:rsidP="00123F68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3A1FAD" w:rsidRPr="00123F68" w:rsidRDefault="003A1FAD" w:rsidP="00123F68">
      <w:pPr>
        <w:pStyle w:val="ListParagraph"/>
        <w:numPr>
          <w:ilvl w:val="0"/>
          <w:numId w:val="24"/>
        </w:numPr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>Блог-сообщество любителей роботов Лего с примерами программ [Электронный ресурс] /</w:t>
      </w:r>
      <w:hyperlink r:id="rId8">
        <w:r w:rsidRPr="00123F68">
          <w:rPr>
            <w:sz w:val="22"/>
            <w:szCs w:val="22"/>
            <w:u w:val="single"/>
          </w:rPr>
          <w:t>http://nnxt.blogspot.ru/2010/11/blog-post_21.html</w:t>
        </w:r>
      </w:hyperlink>
    </w:p>
    <w:p w:rsidR="003A1FAD" w:rsidRPr="00123F68" w:rsidRDefault="003A1FAD" w:rsidP="00123F68">
      <w:pPr>
        <w:pStyle w:val="ListParagraph"/>
        <w:numPr>
          <w:ilvl w:val="0"/>
          <w:numId w:val="24"/>
        </w:numPr>
        <w:tabs>
          <w:tab w:val="left" w:pos="0"/>
        </w:tabs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 xml:space="preserve">Лабораторные практикумы по программированию [Электронный ресурс] </w:t>
      </w:r>
      <w:hyperlink r:id="rId9" w:history="1">
        <w:r w:rsidRPr="00123F68">
          <w:rPr>
            <w:rStyle w:val="Hyperlink"/>
            <w:sz w:val="22"/>
            <w:szCs w:val="22"/>
          </w:rPr>
          <w:t>http://www.edu.holit.ua/index.php?option=com_content&amp;view= category&amp;layout=blog&amp;id=72&amp;Itemid=159&amp;lang=ru</w:t>
        </w:r>
      </w:hyperlink>
    </w:p>
    <w:p w:rsidR="003A1FAD" w:rsidRPr="00123F68" w:rsidRDefault="003A1FAD" w:rsidP="00123F68">
      <w:pPr>
        <w:pStyle w:val="ListParagraph"/>
        <w:numPr>
          <w:ilvl w:val="0"/>
          <w:numId w:val="24"/>
        </w:numPr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>Образовательная программа «Введение в конструирование роботов» и графический язык пр</w:t>
      </w:r>
      <w:r w:rsidRPr="00123F68">
        <w:rPr>
          <w:sz w:val="22"/>
          <w:szCs w:val="22"/>
        </w:rPr>
        <w:t>о</w:t>
      </w:r>
      <w:r w:rsidRPr="00123F68">
        <w:rPr>
          <w:sz w:val="22"/>
          <w:szCs w:val="22"/>
        </w:rPr>
        <w:t xml:space="preserve">граммирования роботов [Электронный ресурс] / </w:t>
      </w:r>
      <w:hyperlink r:id="rId10" w:anchor="program_blocks">
        <w:r w:rsidRPr="00123F68">
          <w:rPr>
            <w:sz w:val="22"/>
            <w:szCs w:val="22"/>
            <w:u w:val="single"/>
          </w:rPr>
          <w:t>http://learning.9151394.ru/course/view.php?id=280#program_blocks</w:t>
        </w:r>
      </w:hyperlink>
    </w:p>
    <w:p w:rsidR="003A1FAD" w:rsidRPr="00123F68" w:rsidRDefault="003A1FAD" w:rsidP="00123F68">
      <w:pPr>
        <w:pStyle w:val="ListParagraph"/>
        <w:numPr>
          <w:ilvl w:val="0"/>
          <w:numId w:val="24"/>
        </w:numPr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 xml:space="preserve">Примеры конструкторов и программ к ним [Электронный ресурс] / Режим доступа: </w:t>
      </w:r>
      <w:hyperlink r:id="rId11" w:history="1">
        <w:r w:rsidRPr="00123F68">
          <w:rPr>
            <w:rStyle w:val="Hyperlink"/>
            <w:sz w:val="22"/>
            <w:szCs w:val="22"/>
          </w:rPr>
          <w:t>http://www.nxtprograms.com/index2.html</w:t>
        </w:r>
      </w:hyperlink>
    </w:p>
    <w:p w:rsidR="003A1FAD" w:rsidRPr="00123F68" w:rsidRDefault="003A1FAD" w:rsidP="00123F68">
      <w:pPr>
        <w:pStyle w:val="ListParagraph"/>
        <w:numPr>
          <w:ilvl w:val="0"/>
          <w:numId w:val="24"/>
        </w:numPr>
        <w:spacing w:line="276" w:lineRule="auto"/>
        <w:ind w:left="0" w:firstLine="284"/>
        <w:rPr>
          <w:sz w:val="22"/>
          <w:szCs w:val="22"/>
          <w:u w:val="single"/>
        </w:rPr>
      </w:pPr>
      <w:r w:rsidRPr="00123F68">
        <w:rPr>
          <w:sz w:val="22"/>
          <w:szCs w:val="22"/>
        </w:rPr>
        <w:t xml:space="preserve">Программы для робота [Электронный ресурс] / </w:t>
      </w:r>
      <w:hyperlink r:id="rId12" w:history="1">
        <w:r w:rsidRPr="00123F68">
          <w:rPr>
            <w:rStyle w:val="Hyperlink"/>
            <w:sz w:val="22"/>
            <w:szCs w:val="22"/>
          </w:rPr>
          <w:t>http://service.lego.com/en-us/helptopics/?questionid=2655</w:t>
        </w:r>
      </w:hyperlink>
    </w:p>
    <w:p w:rsidR="003A1FAD" w:rsidRPr="00123F68" w:rsidRDefault="003A1FAD" w:rsidP="00123F68">
      <w:pPr>
        <w:pStyle w:val="ListParagraph"/>
        <w:numPr>
          <w:ilvl w:val="0"/>
          <w:numId w:val="24"/>
        </w:numPr>
        <w:tabs>
          <w:tab w:val="left" w:pos="0"/>
          <w:tab w:val="left" w:pos="851"/>
        </w:tabs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>Учебник по программированию роботов (</w:t>
      </w:r>
      <w:r w:rsidRPr="00123F68">
        <w:rPr>
          <w:sz w:val="22"/>
          <w:szCs w:val="22"/>
          <w:lang w:val="en-US"/>
        </w:rPr>
        <w:t>wiki</w:t>
      </w:r>
      <w:r w:rsidRPr="00123F68">
        <w:rPr>
          <w:sz w:val="22"/>
          <w:szCs w:val="22"/>
        </w:rPr>
        <w:t xml:space="preserve">) [Электронный ресурс] / </w:t>
      </w:r>
    </w:p>
    <w:p w:rsidR="003A1FAD" w:rsidRPr="00123F68" w:rsidRDefault="003A1FAD" w:rsidP="00123F68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rPr>
          <w:sz w:val="22"/>
          <w:szCs w:val="22"/>
        </w:rPr>
      </w:pPr>
      <w:r w:rsidRPr="00123F68">
        <w:rPr>
          <w:sz w:val="22"/>
          <w:szCs w:val="22"/>
        </w:rPr>
        <w:t>Материалы сайтов</w:t>
      </w:r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hyperlink r:id="rId13" w:history="1">
        <w:r w:rsidRPr="00123F68">
          <w:rPr>
            <w:rStyle w:val="Hyperlink"/>
            <w:sz w:val="22"/>
            <w:szCs w:val="22"/>
          </w:rPr>
          <w:t>http://www.prorobot.ru/lego.php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14" w:history="1">
        <w:r w:rsidRPr="00123F68">
          <w:rPr>
            <w:rStyle w:val="Hyperlink"/>
            <w:sz w:val="22"/>
            <w:szCs w:val="22"/>
          </w:rPr>
          <w:t>http://nau-ra.ru/catalog/robot</w:t>
        </w:r>
        <w:r w:rsidRPr="00123F68">
          <w:rPr>
            <w:rStyle w:val="Hyperlink"/>
            <w:sz w:val="22"/>
            <w:szCs w:val="22"/>
          </w:rPr>
          <w:br/>
        </w:r>
      </w:hyperlink>
      <w:hyperlink r:id="rId15" w:history="1">
        <w:r w:rsidRPr="00123F68">
          <w:rPr>
            <w:rStyle w:val="Hyperlink"/>
            <w:sz w:val="22"/>
            <w:szCs w:val="22"/>
          </w:rPr>
          <w:t>http://www.239.ru/robot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16" w:history="1">
        <w:r w:rsidRPr="00123F68">
          <w:rPr>
            <w:rStyle w:val="Hyperlink"/>
            <w:sz w:val="22"/>
            <w:szCs w:val="22"/>
          </w:rPr>
          <w:t>http://www.russianrobotics.ru/actions/actions_92.html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17" w:history="1">
        <w:r w:rsidRPr="00123F68">
          <w:rPr>
            <w:rStyle w:val="Hyperlink"/>
            <w:sz w:val="22"/>
            <w:szCs w:val="22"/>
          </w:rPr>
          <w:t>http://habrahabr.ru/company/innopolis_university/blog/210906/</w:t>
        </w:r>
      </w:hyperlink>
      <w:r w:rsidRPr="00123F68">
        <w:rPr>
          <w:rStyle w:val="Hyperlink"/>
          <w:sz w:val="22"/>
          <w:szCs w:val="22"/>
        </w:rPr>
        <w:t>STEM-робототехника</w:t>
      </w:r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18" w:history="1">
        <w:r w:rsidRPr="00123F68">
          <w:rPr>
            <w:rStyle w:val="Hyperlink"/>
            <w:sz w:val="22"/>
            <w:szCs w:val="22"/>
          </w:rPr>
          <w:t>http://www.slideshare.net/odezia/2014-39493928</w:t>
        </w:r>
        <w:r w:rsidRPr="00123F68">
          <w:rPr>
            <w:rStyle w:val="Hyperlink"/>
            <w:sz w:val="22"/>
            <w:szCs w:val="22"/>
          </w:rPr>
          <w:br/>
        </w:r>
      </w:hyperlink>
      <w:hyperlink r:id="rId19" w:history="1">
        <w:r w:rsidRPr="00123F68">
          <w:rPr>
            <w:rStyle w:val="Hyperlink"/>
            <w:sz w:val="22"/>
            <w:szCs w:val="22"/>
          </w:rPr>
          <w:t>http://www.slideshare.net/odezia/ss-40220681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20" w:history="1">
        <w:r w:rsidRPr="00123F68">
          <w:rPr>
            <w:rStyle w:val="Hyperlink"/>
            <w:sz w:val="22"/>
            <w:szCs w:val="22"/>
          </w:rPr>
          <w:t>http://www.slideshare.net/odezia/180914-39396539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21" w:history="1">
        <w:r w:rsidRPr="00123F68">
          <w:rPr>
            <w:rStyle w:val="Hyperlink"/>
            <w:sz w:val="22"/>
            <w:szCs w:val="22"/>
          </w:rPr>
          <w:t>https://www.lego.com/ru-ru/mindstorms/fan-robots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hyperlink r:id="rId22" w:history="1">
        <w:r w:rsidRPr="00123F68">
          <w:rPr>
            <w:rStyle w:val="Hyperlink"/>
            <w:sz w:val="22"/>
            <w:szCs w:val="22"/>
          </w:rPr>
          <w:t>http://4pda.ru/forum/index.php?showtopic=502272&amp;st=20</w:t>
        </w:r>
      </w:hyperlink>
    </w:p>
    <w:p w:rsidR="003A1FAD" w:rsidRPr="00123F68" w:rsidRDefault="003A1FAD" w:rsidP="00123F6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Style w:val="Hyperlink"/>
          <w:sz w:val="22"/>
          <w:szCs w:val="22"/>
        </w:rPr>
      </w:pPr>
      <w:r w:rsidRPr="00123F68">
        <w:rPr>
          <w:rStyle w:val="Hyperlink"/>
          <w:sz w:val="22"/>
          <w:szCs w:val="22"/>
        </w:rPr>
        <w:t>http://www.proghouse.ru/tags/ev3-instructions</w:t>
      </w:r>
    </w:p>
    <w:p w:rsidR="003A1FAD" w:rsidRDefault="003A1FAD" w:rsidP="008E281A">
      <w:pPr>
        <w:ind w:firstLine="284"/>
        <w:rPr>
          <w:sz w:val="10"/>
          <w:szCs w:val="10"/>
        </w:rPr>
      </w:pPr>
    </w:p>
    <w:p w:rsidR="003A1FAD" w:rsidRPr="001663E0" w:rsidRDefault="003A1FAD" w:rsidP="008E281A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284"/>
        <w:jc w:val="both"/>
        <w:rPr>
          <w:rStyle w:val="Hyperlink"/>
          <w:sz w:val="28"/>
          <w:szCs w:val="28"/>
        </w:rPr>
        <w:sectPr w:rsidR="003A1FAD" w:rsidRPr="001663E0" w:rsidSect="00C56556">
          <w:footerReference w:type="default" r:id="rId23"/>
          <w:pgSz w:w="11906" w:h="16838"/>
          <w:pgMar w:top="737" w:right="567" w:bottom="737" w:left="1418" w:header="709" w:footer="261" w:gutter="0"/>
          <w:cols w:space="708"/>
          <w:titlePg/>
          <w:docGrid w:linePitch="360"/>
        </w:sectPr>
      </w:pPr>
    </w:p>
    <w:p w:rsidR="003A1FAD" w:rsidRPr="007A0D3F" w:rsidRDefault="003A1FAD" w:rsidP="00842B0D">
      <w:pPr>
        <w:pStyle w:val="NormalWeb"/>
        <w:spacing w:before="0" w:beforeAutospacing="0" w:after="0" w:afterAutospacing="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0D3F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3A1FAD" w:rsidRPr="00963E63" w:rsidRDefault="003A1FAD" w:rsidP="008E281A">
      <w:pPr>
        <w:pStyle w:val="NormalWeb"/>
        <w:spacing w:before="0" w:beforeAutospacing="0" w:after="0" w:afterAutospacing="0" w:line="276" w:lineRule="auto"/>
        <w:ind w:firstLine="284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520"/>
        <w:gridCol w:w="5528"/>
        <w:gridCol w:w="3969"/>
      </w:tblGrid>
      <w:tr w:rsidR="003A1FAD" w:rsidRPr="002609F3" w:rsidTr="006D25BA">
        <w:trPr>
          <w:cantSplit/>
          <w:trHeight w:val="795"/>
        </w:trPr>
        <w:tc>
          <w:tcPr>
            <w:tcW w:w="397" w:type="pct"/>
            <w:vAlign w:val="center"/>
          </w:tcPr>
          <w:p w:rsidR="003A1FAD" w:rsidRPr="002609F3" w:rsidRDefault="003A1FAD" w:rsidP="008E281A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39" w:type="pct"/>
            <w:textDirection w:val="btLr"/>
            <w:vAlign w:val="center"/>
          </w:tcPr>
          <w:p w:rsidR="003A1FAD" w:rsidRPr="002609F3" w:rsidRDefault="003A1FAD" w:rsidP="007A0D3F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40" w:type="pct"/>
            <w:vAlign w:val="center"/>
          </w:tcPr>
          <w:p w:rsidR="003A1FAD" w:rsidRPr="002609F3" w:rsidRDefault="003A1FAD" w:rsidP="008E281A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824" w:type="pct"/>
            <w:vAlign w:val="center"/>
          </w:tcPr>
          <w:p w:rsidR="003A1FAD" w:rsidRPr="00B5543B" w:rsidRDefault="003A1FAD" w:rsidP="008E281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554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Предметные </w:t>
            </w:r>
          </w:p>
          <w:p w:rsidR="003A1FAD" w:rsidRPr="002609F3" w:rsidRDefault="003A1FAD" w:rsidP="008E281A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 xml:space="preserve">результаты </w:t>
            </w:r>
          </w:p>
        </w:tc>
      </w:tr>
      <w:tr w:rsidR="003A1FAD" w:rsidRPr="002609F3" w:rsidTr="006D25BA">
        <w:trPr>
          <w:trHeight w:val="144"/>
        </w:trPr>
        <w:tc>
          <w:tcPr>
            <w:tcW w:w="5000" w:type="pct"/>
            <w:gridSpan w:val="4"/>
          </w:tcPr>
          <w:p w:rsidR="003A1FAD" w:rsidRPr="002609F3" w:rsidRDefault="003A1FAD" w:rsidP="00C8192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1</w:t>
            </w:r>
            <w:r w:rsidRPr="002609F3">
              <w:rPr>
                <w:b/>
                <w:bCs/>
                <w:color w:val="000000"/>
                <w:sz w:val="22"/>
                <w:szCs w:val="22"/>
              </w:rPr>
              <w:t>. Конструирование (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2609F3">
              <w:rPr>
                <w:b/>
                <w:bCs/>
                <w:color w:val="000000"/>
                <w:sz w:val="22"/>
                <w:szCs w:val="22"/>
              </w:rPr>
              <w:t xml:space="preserve"> ч)</w:t>
            </w:r>
          </w:p>
        </w:tc>
      </w:tr>
      <w:tr w:rsidR="003A1FAD" w:rsidRPr="002609F3" w:rsidTr="006D25BA">
        <w:trPr>
          <w:trHeight w:val="144"/>
        </w:trPr>
        <w:tc>
          <w:tcPr>
            <w:tcW w:w="397" w:type="pct"/>
          </w:tcPr>
          <w:p w:rsidR="003A1FAD" w:rsidRPr="007D7071" w:rsidRDefault="003A1FAD" w:rsidP="00842B0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</w:tcPr>
          <w:p w:rsidR="003A1FAD" w:rsidRPr="002609F3" w:rsidRDefault="003A1FAD" w:rsidP="00C81926">
            <w:pPr>
              <w:pStyle w:val="Default"/>
              <w:rPr>
                <w:sz w:val="22"/>
                <w:szCs w:val="22"/>
              </w:rPr>
            </w:pPr>
            <w:r w:rsidRPr="006D25BA">
              <w:rPr>
                <w:b/>
                <w:sz w:val="20"/>
                <w:szCs w:val="20"/>
              </w:rPr>
              <w:t>Правила техники безопасности при работе с роботами-конструкторами.</w:t>
            </w:r>
            <w:r w:rsidRPr="006D25BA">
              <w:rPr>
                <w:sz w:val="20"/>
                <w:szCs w:val="20"/>
              </w:rPr>
              <w:t xml:space="preserve"> </w:t>
            </w:r>
            <w:r w:rsidRPr="006D25BA">
              <w:rPr>
                <w:b/>
                <w:sz w:val="20"/>
                <w:szCs w:val="20"/>
              </w:rPr>
              <w:t>Основные механические детали конс</w:t>
            </w:r>
            <w:r w:rsidRPr="006D25BA">
              <w:rPr>
                <w:b/>
                <w:sz w:val="20"/>
                <w:szCs w:val="20"/>
              </w:rPr>
              <w:t>т</w:t>
            </w:r>
            <w:r w:rsidRPr="006D25BA">
              <w:rPr>
                <w:b/>
                <w:sz w:val="20"/>
                <w:szCs w:val="20"/>
              </w:rPr>
              <w:t>руктора и их назначение.</w:t>
            </w:r>
          </w:p>
        </w:tc>
        <w:tc>
          <w:tcPr>
            <w:tcW w:w="1824" w:type="pct"/>
          </w:tcPr>
          <w:p w:rsidR="003A1FAD" w:rsidRPr="007F50FB" w:rsidRDefault="003A1FAD" w:rsidP="00C81926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Правила обращения с роботами. Знание составных частей универсального комплекта LEGO MINDSTORMS EV3 EDU и их функций. Способность учащихся воспроизвести этапы сборки.</w:t>
            </w:r>
          </w:p>
        </w:tc>
      </w:tr>
      <w:tr w:rsidR="003A1FAD" w:rsidRPr="002609F3" w:rsidTr="006D25BA">
        <w:trPr>
          <w:trHeight w:val="144"/>
        </w:trPr>
        <w:tc>
          <w:tcPr>
            <w:tcW w:w="397" w:type="pct"/>
          </w:tcPr>
          <w:p w:rsidR="003A1FAD" w:rsidRPr="007D7071" w:rsidRDefault="003A1FAD" w:rsidP="00842B0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pct"/>
          </w:tcPr>
          <w:p w:rsidR="003A1FAD" w:rsidRPr="00C81926" w:rsidRDefault="003A1FAD" w:rsidP="008E281A">
            <w:pPr>
              <w:pStyle w:val="Default"/>
              <w:rPr>
                <w:sz w:val="20"/>
                <w:szCs w:val="20"/>
              </w:rPr>
            </w:pPr>
            <w:r w:rsidRPr="00076F67">
              <w:rPr>
                <w:b/>
                <w:sz w:val="20"/>
                <w:szCs w:val="20"/>
              </w:rPr>
              <w:t xml:space="preserve">Основные механизмы конструктора </w:t>
            </w:r>
            <w:r w:rsidRPr="00076F67">
              <w:rPr>
                <w:b/>
                <w:sz w:val="20"/>
                <w:szCs w:val="20"/>
                <w:lang w:val="en-US"/>
              </w:rPr>
              <w:t>LEGO</w:t>
            </w:r>
            <w:r w:rsidRPr="00076F67">
              <w:rPr>
                <w:b/>
                <w:sz w:val="20"/>
                <w:szCs w:val="20"/>
              </w:rPr>
              <w:t xml:space="preserve"> </w:t>
            </w:r>
            <w:r w:rsidRPr="00076F67">
              <w:rPr>
                <w:b/>
                <w:sz w:val="20"/>
                <w:szCs w:val="20"/>
                <w:lang w:val="en-US"/>
              </w:rPr>
              <w:t>EV</w:t>
            </w:r>
            <w:r w:rsidRPr="00076F67">
              <w:rPr>
                <w:b/>
                <w:sz w:val="20"/>
                <w:szCs w:val="20"/>
              </w:rPr>
              <w:t xml:space="preserve">3. Виды соединений и передач и их свойства. 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Знание параметров мотора и их влияние на работу модели. Сервомоторы EV3, сравнение моторов. Мощность и точность мотора. Механика механизмов, машин. Иметь представление о видах соединений и передач.</w:t>
            </w:r>
          </w:p>
        </w:tc>
      </w:tr>
      <w:tr w:rsidR="003A1FAD" w:rsidRPr="002609F3" w:rsidTr="006D25BA">
        <w:trPr>
          <w:trHeight w:val="144"/>
        </w:trPr>
        <w:tc>
          <w:tcPr>
            <w:tcW w:w="397" w:type="pct"/>
          </w:tcPr>
          <w:p w:rsidR="003A1FAD" w:rsidRPr="007D7071" w:rsidRDefault="003A1FAD" w:rsidP="00842B0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40" w:type="pct"/>
          </w:tcPr>
          <w:p w:rsidR="003A1FAD" w:rsidRPr="00076F67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76F67">
              <w:rPr>
                <w:b/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Умение решать задачи на движение с использованием датчика касания.</w:t>
            </w:r>
          </w:p>
        </w:tc>
      </w:tr>
      <w:tr w:rsidR="003A1FAD" w:rsidRPr="002609F3" w:rsidTr="006D25BA">
        <w:trPr>
          <w:trHeight w:val="144"/>
        </w:trPr>
        <w:tc>
          <w:tcPr>
            <w:tcW w:w="397" w:type="pct"/>
          </w:tcPr>
          <w:p w:rsidR="003A1FAD" w:rsidRPr="007D7071" w:rsidRDefault="003A1FAD" w:rsidP="00842B0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40" w:type="pct"/>
          </w:tcPr>
          <w:p w:rsidR="003A1FAD" w:rsidRPr="00076F67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76F67">
              <w:rPr>
                <w:b/>
                <w:sz w:val="20"/>
                <w:szCs w:val="20"/>
              </w:rPr>
              <w:t xml:space="preserve">Решение задач на движение с использованием датчика </w:t>
            </w:r>
            <w:r>
              <w:rPr>
                <w:b/>
                <w:sz w:val="20"/>
                <w:szCs w:val="20"/>
              </w:rPr>
              <w:t>цвета.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Знание влияние предметов разного цвета на показания датчика освещенности</w:t>
            </w:r>
          </w:p>
        </w:tc>
      </w:tr>
      <w:tr w:rsidR="003A1FAD" w:rsidRPr="002609F3" w:rsidTr="006D25BA">
        <w:trPr>
          <w:trHeight w:val="144"/>
        </w:trPr>
        <w:tc>
          <w:tcPr>
            <w:tcW w:w="397" w:type="pct"/>
          </w:tcPr>
          <w:p w:rsidR="003A1FAD" w:rsidRPr="007D7071" w:rsidRDefault="003A1FAD" w:rsidP="00842B0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3A1FAD" w:rsidRPr="007D7071" w:rsidRDefault="003A1FAD" w:rsidP="00C8192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pct"/>
          </w:tcPr>
          <w:p w:rsidR="003A1FAD" w:rsidRPr="00076F67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76F67">
              <w:rPr>
                <w:b/>
                <w:sz w:val="20"/>
                <w:szCs w:val="20"/>
              </w:rPr>
              <w:t>Решение задач на движение с использованием датчика расстояния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Знание  особенностей работы датчика. Умение решать задачи на движение с использованием датчика ра</w:t>
            </w:r>
            <w:r w:rsidRPr="007F50FB">
              <w:rPr>
                <w:sz w:val="16"/>
                <w:szCs w:val="16"/>
              </w:rPr>
              <w:t>с</w:t>
            </w:r>
            <w:r w:rsidRPr="007F50FB">
              <w:rPr>
                <w:sz w:val="16"/>
                <w:szCs w:val="16"/>
              </w:rPr>
              <w:t>стояния.</w:t>
            </w:r>
          </w:p>
        </w:tc>
      </w:tr>
      <w:tr w:rsidR="003A1FAD" w:rsidRPr="002609F3" w:rsidTr="00076F67">
        <w:trPr>
          <w:trHeight w:val="144"/>
        </w:trPr>
        <w:tc>
          <w:tcPr>
            <w:tcW w:w="397" w:type="pct"/>
          </w:tcPr>
          <w:p w:rsidR="003A1FAD" w:rsidRPr="007D7071" w:rsidRDefault="003A1FAD" w:rsidP="007A0D3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pct"/>
          </w:tcPr>
          <w:p w:rsidR="003A1FAD" w:rsidRPr="00076F67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076F67">
              <w:rPr>
                <w:b/>
                <w:sz w:val="20"/>
                <w:szCs w:val="20"/>
              </w:rPr>
              <w:t>ежим приближения, режим маяка.</w:t>
            </w:r>
          </w:p>
        </w:tc>
        <w:tc>
          <w:tcPr>
            <w:tcW w:w="1824" w:type="pct"/>
          </w:tcPr>
          <w:p w:rsidR="003A1FAD" w:rsidRPr="007F50FB" w:rsidRDefault="003A1FAD" w:rsidP="00C81926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Умение решать задачи на движение с использованием гироскопического</w:t>
            </w:r>
            <w:r>
              <w:rPr>
                <w:sz w:val="16"/>
                <w:szCs w:val="16"/>
              </w:rPr>
              <w:t xml:space="preserve"> и инфракрасного</w:t>
            </w:r>
            <w:r w:rsidRPr="007F50FB">
              <w:rPr>
                <w:sz w:val="16"/>
                <w:szCs w:val="16"/>
              </w:rPr>
              <w:t xml:space="preserve"> датчик</w:t>
            </w:r>
            <w:r>
              <w:rPr>
                <w:sz w:val="16"/>
                <w:szCs w:val="16"/>
              </w:rPr>
              <w:t>ов</w:t>
            </w:r>
            <w:r w:rsidRPr="007F50FB">
              <w:rPr>
                <w:sz w:val="16"/>
                <w:szCs w:val="16"/>
              </w:rPr>
              <w:t>.</w:t>
            </w:r>
          </w:p>
        </w:tc>
      </w:tr>
      <w:tr w:rsidR="003A1FAD" w:rsidRPr="002609F3" w:rsidTr="006D25BA">
        <w:trPr>
          <w:trHeight w:val="144"/>
        </w:trPr>
        <w:tc>
          <w:tcPr>
            <w:tcW w:w="5000" w:type="pct"/>
            <w:gridSpan w:val="4"/>
          </w:tcPr>
          <w:p w:rsidR="003A1FAD" w:rsidRPr="002609F3" w:rsidRDefault="003A1FAD" w:rsidP="00C8192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2609F3">
              <w:rPr>
                <w:b/>
                <w:color w:val="000000"/>
                <w:sz w:val="22"/>
                <w:szCs w:val="22"/>
              </w:rPr>
              <w:t>. Программирование (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2609F3">
              <w:rPr>
                <w:b/>
                <w:color w:val="000000"/>
                <w:sz w:val="22"/>
                <w:szCs w:val="22"/>
              </w:rPr>
              <w:t xml:space="preserve"> ч)</w:t>
            </w:r>
          </w:p>
        </w:tc>
      </w:tr>
      <w:tr w:rsidR="003A1FAD" w:rsidRPr="002609F3" w:rsidTr="00F519E4">
        <w:trPr>
          <w:trHeight w:val="144"/>
        </w:trPr>
        <w:tc>
          <w:tcPr>
            <w:tcW w:w="397" w:type="pct"/>
          </w:tcPr>
          <w:p w:rsidR="003A1FAD" w:rsidRPr="007D7071" w:rsidRDefault="003A1FAD" w:rsidP="000E64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pct"/>
          </w:tcPr>
          <w:p w:rsidR="003A1FAD" w:rsidRPr="002609F3" w:rsidRDefault="003A1FAD" w:rsidP="008E281A">
            <w:pPr>
              <w:pStyle w:val="Default"/>
              <w:jc w:val="both"/>
              <w:rPr>
                <w:sz w:val="22"/>
                <w:szCs w:val="22"/>
              </w:rPr>
            </w:pPr>
            <w:r w:rsidRPr="00F519E4">
              <w:rPr>
                <w:b/>
                <w:sz w:val="20"/>
                <w:szCs w:val="20"/>
              </w:rPr>
              <w:t xml:space="preserve">Среда программирования модуля </w:t>
            </w:r>
            <w:r w:rsidRPr="00F519E4">
              <w:rPr>
                <w:b/>
                <w:bCs/>
                <w:sz w:val="20"/>
                <w:szCs w:val="20"/>
              </w:rPr>
              <w:t>EV3</w:t>
            </w:r>
            <w:r w:rsidRPr="00F519E4">
              <w:rPr>
                <w:b/>
                <w:sz w:val="20"/>
                <w:szCs w:val="20"/>
              </w:rPr>
              <w:t>.</w:t>
            </w:r>
            <w:r w:rsidRPr="002609F3">
              <w:rPr>
                <w:b/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Создание программы. Удаление блоков. Выполнение программы. Сохранение и открытие пр</w:t>
            </w:r>
            <w:r w:rsidRPr="007F50FB">
              <w:rPr>
                <w:sz w:val="16"/>
                <w:szCs w:val="16"/>
              </w:rPr>
              <w:t>о</w:t>
            </w:r>
            <w:r w:rsidRPr="007F50FB">
              <w:rPr>
                <w:sz w:val="16"/>
                <w:szCs w:val="16"/>
              </w:rPr>
              <w:t>граммы.</w:t>
            </w:r>
          </w:p>
        </w:tc>
        <w:tc>
          <w:tcPr>
            <w:tcW w:w="1824" w:type="pct"/>
          </w:tcPr>
          <w:p w:rsidR="003A1FAD" w:rsidRPr="007F50FB" w:rsidRDefault="003A1FAD" w:rsidP="008E281A">
            <w:pPr>
              <w:suppressAutoHyphens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</w:tr>
      <w:tr w:rsidR="003A1FAD" w:rsidRPr="002609F3" w:rsidTr="00F519E4">
        <w:trPr>
          <w:trHeight w:val="144"/>
        </w:trPr>
        <w:tc>
          <w:tcPr>
            <w:tcW w:w="397" w:type="pct"/>
          </w:tcPr>
          <w:p w:rsidR="003A1FAD" w:rsidRPr="007D7071" w:rsidRDefault="003A1FAD" w:rsidP="000E64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3A1FAD" w:rsidRPr="007D7071" w:rsidRDefault="003A1FAD" w:rsidP="00C8192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0" w:type="pct"/>
          </w:tcPr>
          <w:p w:rsidR="003A1FAD" w:rsidRPr="00F519E4" w:rsidRDefault="003A1FAD" w:rsidP="008E28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F519E4">
              <w:rPr>
                <w:b/>
                <w:sz w:val="20"/>
                <w:szCs w:val="20"/>
              </w:rPr>
              <w:t xml:space="preserve">Счетчик касаний. Ветвление по датчикам. </w:t>
            </w:r>
          </w:p>
          <w:p w:rsidR="003A1FAD" w:rsidRPr="002609F3" w:rsidRDefault="003A1FAD" w:rsidP="008E281A">
            <w:pPr>
              <w:shd w:val="clear" w:color="auto" w:fill="FFFFFF"/>
              <w:jc w:val="both"/>
              <w:rPr>
                <w:color w:val="000000"/>
              </w:rPr>
            </w:pPr>
            <w:r w:rsidRPr="00F519E4">
              <w:rPr>
                <w:b/>
                <w:sz w:val="20"/>
                <w:szCs w:val="20"/>
              </w:rPr>
              <w:t>Методы принятия решений роботом.</w:t>
            </w:r>
            <w:r w:rsidRPr="002609F3">
              <w:rPr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 xml:space="preserve">Модели поведения при разнообразных ситуациях.  </w:t>
            </w:r>
          </w:p>
        </w:tc>
        <w:tc>
          <w:tcPr>
            <w:tcW w:w="1824" w:type="pct"/>
          </w:tcPr>
          <w:p w:rsidR="003A1FAD" w:rsidRPr="007F50FB" w:rsidRDefault="003A1FAD" w:rsidP="008E281A">
            <w:pPr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Умение использовать ветвления при решении задач на движение</w:t>
            </w:r>
          </w:p>
        </w:tc>
      </w:tr>
      <w:tr w:rsidR="003A1FAD" w:rsidRPr="002609F3" w:rsidTr="00F519E4">
        <w:trPr>
          <w:trHeight w:val="144"/>
        </w:trPr>
        <w:tc>
          <w:tcPr>
            <w:tcW w:w="397" w:type="pct"/>
          </w:tcPr>
          <w:p w:rsidR="003A1FAD" w:rsidRPr="007D7071" w:rsidRDefault="003A1FAD" w:rsidP="000E64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0" w:type="pct"/>
          </w:tcPr>
          <w:p w:rsidR="003A1FAD" w:rsidRPr="002609F3" w:rsidRDefault="003A1FAD" w:rsidP="00C81926">
            <w:pPr>
              <w:shd w:val="clear" w:color="auto" w:fill="FFFFFF"/>
              <w:jc w:val="both"/>
              <w:rPr>
                <w:color w:val="000000"/>
              </w:rPr>
            </w:pPr>
            <w:r w:rsidRPr="00016A1A">
              <w:rPr>
                <w:b/>
                <w:sz w:val="20"/>
                <w:szCs w:val="20"/>
              </w:rPr>
              <w:t>Решение задач на движение вдоль сторон квадрата.</w:t>
            </w:r>
            <w:r w:rsidRPr="002609F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Умение использовать циклы при решении задач на движение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r w:rsidRPr="007F50FB">
              <w:rPr>
                <w:sz w:val="16"/>
                <w:szCs w:val="16"/>
              </w:rPr>
              <w:t>Использование циклов при решении задач на движение.</w:t>
            </w:r>
          </w:p>
        </w:tc>
      </w:tr>
      <w:tr w:rsidR="003A1FAD" w:rsidRPr="002609F3" w:rsidTr="0047698F">
        <w:trPr>
          <w:trHeight w:val="144"/>
        </w:trPr>
        <w:tc>
          <w:tcPr>
            <w:tcW w:w="397" w:type="pct"/>
          </w:tcPr>
          <w:p w:rsidR="003A1FAD" w:rsidRPr="007D7071" w:rsidRDefault="003A1FAD" w:rsidP="00F357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0" w:type="pct"/>
          </w:tcPr>
          <w:p w:rsidR="003A1FAD" w:rsidRPr="002609F3" w:rsidRDefault="003A1FAD" w:rsidP="008E281A">
            <w:pPr>
              <w:shd w:val="clear" w:color="auto" w:fill="FFFFFF"/>
              <w:jc w:val="both"/>
              <w:rPr>
                <w:color w:val="000000"/>
              </w:rPr>
            </w:pPr>
            <w:r w:rsidRPr="0095292C">
              <w:rPr>
                <w:b/>
                <w:sz w:val="20"/>
                <w:szCs w:val="20"/>
              </w:rPr>
              <w:t>Решение задач на движение по кривой.</w:t>
            </w:r>
            <w:r w:rsidRPr="002609F3">
              <w:rPr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Независимое управл</w:t>
            </w:r>
            <w:r w:rsidRPr="007F50FB">
              <w:rPr>
                <w:sz w:val="16"/>
                <w:szCs w:val="16"/>
              </w:rPr>
              <w:t>е</w:t>
            </w:r>
            <w:r w:rsidRPr="007F50FB">
              <w:rPr>
                <w:sz w:val="16"/>
                <w:szCs w:val="16"/>
              </w:rPr>
              <w:t>ние моторами. Поворот на заданное число градусов. Расчет угла поворота.</w:t>
            </w:r>
            <w:r w:rsidRPr="00260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  <w:lang w:eastAsia="en-US"/>
              </w:rPr>
              <w:t>Способность учащихся воспроизвести этапы пр</w:t>
            </w:r>
            <w:r w:rsidRPr="007F50FB">
              <w:rPr>
                <w:sz w:val="16"/>
                <w:szCs w:val="16"/>
                <w:lang w:eastAsia="en-US"/>
              </w:rPr>
              <w:t>о</w:t>
            </w:r>
            <w:r w:rsidRPr="007F50FB">
              <w:rPr>
                <w:sz w:val="16"/>
                <w:szCs w:val="16"/>
                <w:lang w:eastAsia="en-US"/>
              </w:rPr>
              <w:t>граммирования и выполнять расчет  угла поворота.</w:t>
            </w:r>
          </w:p>
        </w:tc>
      </w:tr>
      <w:tr w:rsidR="003A1FAD" w:rsidRPr="002609F3" w:rsidTr="0047698F">
        <w:trPr>
          <w:trHeight w:val="144"/>
        </w:trPr>
        <w:tc>
          <w:tcPr>
            <w:tcW w:w="397" w:type="pct"/>
          </w:tcPr>
          <w:p w:rsidR="003A1FAD" w:rsidRPr="007D7071" w:rsidRDefault="003A1FAD" w:rsidP="00F357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0" w:type="pct"/>
          </w:tcPr>
          <w:p w:rsidR="003A1FAD" w:rsidRPr="002609F3" w:rsidRDefault="003A1FAD" w:rsidP="008E281A">
            <w:pPr>
              <w:shd w:val="clear" w:color="auto" w:fill="FFFFFF"/>
              <w:jc w:val="both"/>
              <w:rPr>
                <w:color w:val="000000"/>
              </w:rPr>
            </w:pPr>
            <w:r w:rsidRPr="0095292C">
              <w:rPr>
                <w:b/>
                <w:sz w:val="20"/>
                <w:szCs w:val="20"/>
              </w:rPr>
              <w:t>Использование нижнего датчика освещенности.</w:t>
            </w:r>
            <w:r w:rsidRPr="002609F3">
              <w:rPr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Решение задач на движение с остановкой на черной линии.</w:t>
            </w:r>
            <w:r w:rsidRPr="00260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Умение решать задачи на движение с остановкой на черной линии</w:t>
            </w:r>
          </w:p>
        </w:tc>
      </w:tr>
      <w:tr w:rsidR="003A1FAD" w:rsidRPr="002609F3" w:rsidTr="0047698F">
        <w:trPr>
          <w:trHeight w:val="144"/>
        </w:trPr>
        <w:tc>
          <w:tcPr>
            <w:tcW w:w="397" w:type="pct"/>
          </w:tcPr>
          <w:p w:rsidR="003A1FAD" w:rsidRPr="007D7071" w:rsidRDefault="003A1FAD" w:rsidP="00F357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3A1FAD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3A1FAD" w:rsidRPr="007D7071" w:rsidRDefault="003A1FAD" w:rsidP="008E28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0" w:type="pct"/>
          </w:tcPr>
          <w:p w:rsidR="003A1FAD" w:rsidRPr="002609F3" w:rsidRDefault="003A1FAD" w:rsidP="00C81926">
            <w:pPr>
              <w:shd w:val="clear" w:color="auto" w:fill="FFFFFF"/>
              <w:jc w:val="both"/>
              <w:rPr>
                <w:color w:val="000000"/>
              </w:rPr>
            </w:pPr>
            <w:r w:rsidRPr="008515BF">
              <w:rPr>
                <w:b/>
                <w:sz w:val="20"/>
                <w:szCs w:val="20"/>
              </w:rPr>
              <w:t>Программирование модулей. Решение задач на прохо</w:t>
            </w:r>
            <w:r w:rsidRPr="008515BF">
              <w:rPr>
                <w:b/>
                <w:sz w:val="20"/>
                <w:szCs w:val="20"/>
              </w:rPr>
              <w:t>ж</w:t>
            </w:r>
            <w:r w:rsidRPr="008515BF">
              <w:rPr>
                <w:b/>
                <w:sz w:val="20"/>
                <w:szCs w:val="20"/>
              </w:rPr>
              <w:t>дение по полю из клеток.</w:t>
            </w:r>
            <w:r w:rsidRPr="002609F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Умение решать задачи на прохождение по полю из клеток.</w:t>
            </w:r>
          </w:p>
        </w:tc>
      </w:tr>
      <w:tr w:rsidR="003A1FAD" w:rsidRPr="002609F3" w:rsidTr="0047698F">
        <w:trPr>
          <w:trHeight w:val="144"/>
        </w:trPr>
        <w:tc>
          <w:tcPr>
            <w:tcW w:w="397" w:type="pct"/>
          </w:tcPr>
          <w:p w:rsidR="003A1FAD" w:rsidRPr="007D7071" w:rsidRDefault="003A1FAD" w:rsidP="00F357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7D7071" w:rsidRDefault="003A1FAD" w:rsidP="008515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0" w:type="pct"/>
          </w:tcPr>
          <w:p w:rsidR="003A1FAD" w:rsidRPr="002609F3" w:rsidRDefault="003A1FAD" w:rsidP="008E281A">
            <w:pPr>
              <w:shd w:val="clear" w:color="auto" w:fill="FFFFFF"/>
              <w:jc w:val="both"/>
              <w:rPr>
                <w:color w:val="000000"/>
              </w:rPr>
            </w:pPr>
            <w:r w:rsidRPr="008515BF">
              <w:rPr>
                <w:b/>
                <w:sz w:val="20"/>
                <w:szCs w:val="20"/>
              </w:rPr>
              <w:t>Смотр роботов на тестовом поле.</w:t>
            </w:r>
            <w:r w:rsidRPr="002609F3">
              <w:rPr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Зачет времени и количества ошибок.</w:t>
            </w:r>
          </w:p>
        </w:tc>
        <w:tc>
          <w:tcPr>
            <w:tcW w:w="1824" w:type="pct"/>
          </w:tcPr>
          <w:p w:rsidR="003A1FAD" w:rsidRPr="007F50FB" w:rsidRDefault="003A1FAD" w:rsidP="007D7071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Обобщение и систематизация основных понятий по теме «Основы программирования</w:t>
            </w:r>
            <w:r w:rsidRPr="007F50FB">
              <w:rPr>
                <w:bCs/>
                <w:sz w:val="16"/>
                <w:szCs w:val="16"/>
              </w:rPr>
              <w:t>»</w:t>
            </w:r>
          </w:p>
        </w:tc>
      </w:tr>
      <w:tr w:rsidR="003A1FAD" w:rsidRPr="002609F3" w:rsidTr="006D25BA">
        <w:trPr>
          <w:trHeight w:val="144"/>
        </w:trPr>
        <w:tc>
          <w:tcPr>
            <w:tcW w:w="5000" w:type="pct"/>
            <w:gridSpan w:val="4"/>
          </w:tcPr>
          <w:p w:rsidR="003A1FAD" w:rsidRPr="002609F3" w:rsidRDefault="003A1FAD" w:rsidP="007431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609F3">
              <w:rPr>
                <w:b/>
                <w:color w:val="000000"/>
                <w:sz w:val="22"/>
                <w:szCs w:val="22"/>
              </w:rPr>
              <w:t>Тема 4. Проектная деятельность (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2609F3">
              <w:rPr>
                <w:b/>
                <w:color w:val="000000"/>
                <w:sz w:val="22"/>
                <w:szCs w:val="22"/>
              </w:rPr>
              <w:t xml:space="preserve"> ч)</w:t>
            </w:r>
          </w:p>
        </w:tc>
      </w:tr>
      <w:tr w:rsidR="003A1FAD" w:rsidRPr="002609F3" w:rsidTr="006833EF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20</w:t>
            </w:r>
          </w:p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21</w:t>
            </w:r>
          </w:p>
        </w:tc>
        <w:tc>
          <w:tcPr>
            <w:tcW w:w="2540" w:type="pct"/>
          </w:tcPr>
          <w:p w:rsidR="003A1FAD" w:rsidRPr="006833EF" w:rsidRDefault="003A1FAD" w:rsidP="008E281A">
            <w:pPr>
              <w:pStyle w:val="Default"/>
              <w:jc w:val="both"/>
              <w:rPr>
                <w:sz w:val="20"/>
                <w:szCs w:val="20"/>
              </w:rPr>
            </w:pPr>
            <w:r w:rsidRPr="006833EF">
              <w:rPr>
                <w:b/>
                <w:sz w:val="20"/>
                <w:szCs w:val="20"/>
              </w:rPr>
              <w:t>Использование конструктора в качестве цифровой лаб</w:t>
            </w:r>
            <w:r w:rsidRPr="006833EF">
              <w:rPr>
                <w:b/>
                <w:sz w:val="20"/>
                <w:szCs w:val="20"/>
              </w:rPr>
              <w:t>о</w:t>
            </w:r>
            <w:r w:rsidRPr="006833EF">
              <w:rPr>
                <w:b/>
                <w:sz w:val="20"/>
                <w:szCs w:val="20"/>
              </w:rPr>
              <w:t>ратории.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</w:rPr>
              <w:t xml:space="preserve">Знание назначения и основных режимов работы датчика цвета </w:t>
            </w:r>
          </w:p>
        </w:tc>
      </w:tr>
      <w:tr w:rsidR="003A1FAD" w:rsidRPr="002609F3" w:rsidTr="006833EF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22</w:t>
            </w:r>
          </w:p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23</w:t>
            </w:r>
          </w:p>
        </w:tc>
        <w:tc>
          <w:tcPr>
            <w:tcW w:w="2540" w:type="pct"/>
          </w:tcPr>
          <w:p w:rsidR="003A1FAD" w:rsidRPr="006833EF" w:rsidRDefault="003A1FAD" w:rsidP="00936D2A">
            <w:pPr>
              <w:pStyle w:val="Default"/>
              <w:jc w:val="both"/>
              <w:rPr>
                <w:sz w:val="20"/>
                <w:szCs w:val="20"/>
              </w:rPr>
            </w:pPr>
            <w:r w:rsidRPr="006833EF">
              <w:rPr>
                <w:b/>
                <w:sz w:val="20"/>
                <w:szCs w:val="20"/>
              </w:rPr>
              <w:t>Измерение расстояний до объектов.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33EF">
              <w:rPr>
                <w:b/>
                <w:sz w:val="20"/>
                <w:szCs w:val="20"/>
              </w:rPr>
              <w:t>Сканирование мес</w:t>
            </w:r>
            <w:r w:rsidRPr="006833EF">
              <w:rPr>
                <w:b/>
                <w:sz w:val="20"/>
                <w:szCs w:val="20"/>
              </w:rPr>
              <w:t>т</w:t>
            </w:r>
            <w:r w:rsidRPr="006833EF">
              <w:rPr>
                <w:b/>
                <w:sz w:val="20"/>
                <w:szCs w:val="20"/>
              </w:rPr>
              <w:t>ности.</w:t>
            </w:r>
            <w:r w:rsidRPr="006833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</w:rPr>
              <w:t>Знание назначение и основных режимов работы ультразвукового датчика.</w:t>
            </w:r>
          </w:p>
        </w:tc>
      </w:tr>
      <w:tr w:rsidR="003A1FAD" w:rsidRPr="002609F3" w:rsidTr="006833EF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24</w:t>
            </w:r>
          </w:p>
        </w:tc>
        <w:tc>
          <w:tcPr>
            <w:tcW w:w="2540" w:type="pct"/>
          </w:tcPr>
          <w:p w:rsidR="003A1FAD" w:rsidRPr="002609F3" w:rsidRDefault="003A1FAD" w:rsidP="008E281A">
            <w:pPr>
              <w:shd w:val="clear" w:color="auto" w:fill="FFFFFF"/>
              <w:jc w:val="both"/>
              <w:rPr>
                <w:color w:val="000000"/>
              </w:rPr>
            </w:pPr>
            <w:r w:rsidRPr="006833EF">
              <w:rPr>
                <w:b/>
                <w:sz w:val="20"/>
                <w:szCs w:val="20"/>
              </w:rPr>
              <w:t>Счетчик оборотов.</w:t>
            </w:r>
            <w:r w:rsidRPr="002609F3">
              <w:rPr>
                <w:b/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Скорость вращения сервомотора. Мощность.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</w:rPr>
              <w:t>Умение выполнять расчеты при конструировании подъемного крана.</w:t>
            </w:r>
          </w:p>
        </w:tc>
      </w:tr>
      <w:tr w:rsidR="003A1FAD" w:rsidRPr="002609F3" w:rsidTr="006833EF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6833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25</w:t>
            </w:r>
          </w:p>
          <w:p w:rsidR="003A1FAD" w:rsidRPr="000F5699" w:rsidRDefault="003A1FAD" w:rsidP="006833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26</w:t>
            </w:r>
          </w:p>
        </w:tc>
        <w:tc>
          <w:tcPr>
            <w:tcW w:w="2540" w:type="pct"/>
          </w:tcPr>
          <w:p w:rsidR="003A1FAD" w:rsidRPr="006833EF" w:rsidRDefault="003A1FAD" w:rsidP="008E28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833EF">
              <w:rPr>
                <w:b/>
                <w:sz w:val="20"/>
                <w:szCs w:val="20"/>
              </w:rPr>
              <w:t xml:space="preserve">Управление роботом с помощью внешних воздействий. </w:t>
            </w:r>
          </w:p>
          <w:p w:rsidR="003A1FAD" w:rsidRPr="002609F3" w:rsidRDefault="003A1FAD" w:rsidP="008E281A">
            <w:pPr>
              <w:pStyle w:val="Default"/>
              <w:jc w:val="both"/>
              <w:rPr>
                <w:sz w:val="22"/>
                <w:szCs w:val="22"/>
              </w:rPr>
            </w:pPr>
            <w:r w:rsidRPr="006833EF">
              <w:rPr>
                <w:b/>
                <w:sz w:val="20"/>
                <w:szCs w:val="20"/>
              </w:rPr>
              <w:t>Реакция робота на звук, цвет, касание.</w:t>
            </w:r>
            <w:r w:rsidRPr="002609F3">
              <w:rPr>
                <w:b/>
                <w:sz w:val="22"/>
                <w:szCs w:val="22"/>
              </w:rPr>
              <w:t xml:space="preserve"> </w:t>
            </w:r>
            <w:r w:rsidRPr="007F50FB">
              <w:rPr>
                <w:sz w:val="16"/>
                <w:szCs w:val="16"/>
              </w:rPr>
              <w:t>Таймер.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Умение программировать робота, останавливающег</w:t>
            </w:r>
            <w:r w:rsidRPr="007F50FB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7F50FB">
              <w:rPr>
                <w:color w:val="000000"/>
                <w:sz w:val="16"/>
                <w:szCs w:val="16"/>
                <w:lang w:eastAsia="en-US"/>
              </w:rPr>
              <w:t>ся на определенном расстоянии до препятствия</w:t>
            </w:r>
          </w:p>
        </w:tc>
      </w:tr>
      <w:tr w:rsidR="003A1FAD" w:rsidRPr="002609F3" w:rsidTr="00123F68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3705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27</w:t>
            </w:r>
          </w:p>
          <w:p w:rsidR="003A1FAD" w:rsidRPr="000F5699" w:rsidRDefault="003A1FAD" w:rsidP="003705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28</w:t>
            </w:r>
          </w:p>
          <w:p w:rsidR="003A1FAD" w:rsidRPr="000F5699" w:rsidRDefault="003A1FAD" w:rsidP="003705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29</w:t>
            </w:r>
          </w:p>
        </w:tc>
        <w:tc>
          <w:tcPr>
            <w:tcW w:w="2540" w:type="pct"/>
          </w:tcPr>
          <w:p w:rsidR="003A1FAD" w:rsidRPr="00123F68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23F68">
              <w:rPr>
                <w:b/>
                <w:sz w:val="20"/>
                <w:szCs w:val="20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Написание программы для движения по контуру тр</w:t>
            </w:r>
            <w:r w:rsidRPr="007F50FB">
              <w:rPr>
                <w:color w:val="000000"/>
                <w:sz w:val="16"/>
                <w:szCs w:val="16"/>
                <w:lang w:eastAsia="en-US"/>
              </w:rPr>
              <w:t>е</w:t>
            </w:r>
            <w:r w:rsidRPr="007F50FB">
              <w:rPr>
                <w:color w:val="000000"/>
                <w:sz w:val="16"/>
                <w:szCs w:val="16"/>
                <w:lang w:eastAsia="en-US"/>
              </w:rPr>
              <w:t>угольника, квадрата.</w:t>
            </w:r>
          </w:p>
          <w:p w:rsidR="003A1FAD" w:rsidRPr="007F50FB" w:rsidRDefault="003A1FAD" w:rsidP="00E852B8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</w:tr>
      <w:tr w:rsidR="003A1FAD" w:rsidRPr="002609F3" w:rsidTr="00123F68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30</w:t>
            </w:r>
          </w:p>
        </w:tc>
        <w:tc>
          <w:tcPr>
            <w:tcW w:w="2540" w:type="pct"/>
          </w:tcPr>
          <w:p w:rsidR="003A1FAD" w:rsidRPr="002609F3" w:rsidRDefault="003A1FAD" w:rsidP="00936D2A">
            <w:pPr>
              <w:shd w:val="clear" w:color="auto" w:fill="FFFFFF"/>
              <w:jc w:val="both"/>
              <w:rPr>
                <w:color w:val="000000"/>
              </w:rPr>
            </w:pPr>
            <w:r w:rsidRPr="00123F68">
              <w:rPr>
                <w:b/>
                <w:sz w:val="20"/>
                <w:szCs w:val="20"/>
              </w:rPr>
              <w:t>Решение задач на выход из лабиринта. Ограниченное движение.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color w:val="000000"/>
                <w:sz w:val="16"/>
                <w:szCs w:val="16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</w:tr>
      <w:tr w:rsidR="003A1FAD" w:rsidRPr="002609F3" w:rsidTr="00123F68">
        <w:trPr>
          <w:trHeight w:val="553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31</w:t>
            </w:r>
          </w:p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32</w:t>
            </w:r>
          </w:p>
        </w:tc>
        <w:tc>
          <w:tcPr>
            <w:tcW w:w="2540" w:type="pct"/>
          </w:tcPr>
          <w:p w:rsidR="003A1FAD" w:rsidRPr="00123F68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23F68">
              <w:rPr>
                <w:b/>
                <w:sz w:val="20"/>
                <w:szCs w:val="20"/>
              </w:rPr>
              <w:t>Конструирование собственной модели робота.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 xml:space="preserve">Разработка собственных моделей в группах. </w:t>
            </w:r>
          </w:p>
        </w:tc>
      </w:tr>
      <w:tr w:rsidR="003A1FAD" w:rsidRPr="002609F3" w:rsidTr="00123F68">
        <w:trPr>
          <w:trHeight w:val="553"/>
        </w:trPr>
        <w:tc>
          <w:tcPr>
            <w:tcW w:w="397" w:type="pct"/>
          </w:tcPr>
          <w:p w:rsidR="003A1FAD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33</w:t>
            </w:r>
          </w:p>
        </w:tc>
        <w:tc>
          <w:tcPr>
            <w:tcW w:w="2540" w:type="pct"/>
          </w:tcPr>
          <w:p w:rsidR="003A1FAD" w:rsidRPr="00123F68" w:rsidRDefault="003A1FAD" w:rsidP="008E281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в форме испытания (тест).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3A1FAD" w:rsidRPr="002609F3" w:rsidTr="00123F68">
        <w:trPr>
          <w:trHeight w:val="144"/>
        </w:trPr>
        <w:tc>
          <w:tcPr>
            <w:tcW w:w="397" w:type="pct"/>
          </w:tcPr>
          <w:p w:rsidR="003A1FAD" w:rsidRPr="00E852B8" w:rsidRDefault="003A1FAD" w:rsidP="00E852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33</w:t>
            </w:r>
          </w:p>
          <w:p w:rsidR="003A1FAD" w:rsidRPr="000F5699" w:rsidRDefault="003A1FAD" w:rsidP="008E28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5699">
              <w:rPr>
                <w:sz w:val="20"/>
                <w:szCs w:val="20"/>
              </w:rPr>
              <w:t>34</w:t>
            </w:r>
          </w:p>
        </w:tc>
        <w:tc>
          <w:tcPr>
            <w:tcW w:w="2540" w:type="pct"/>
          </w:tcPr>
          <w:p w:rsidR="003A1FAD" w:rsidRPr="00123F68" w:rsidRDefault="003A1FAD" w:rsidP="008E28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23F68">
              <w:rPr>
                <w:b/>
                <w:sz w:val="20"/>
                <w:szCs w:val="20"/>
              </w:rPr>
              <w:t>Программирование и испытание собственной модели р</w:t>
            </w:r>
            <w:r w:rsidRPr="00123F68">
              <w:rPr>
                <w:b/>
                <w:sz w:val="20"/>
                <w:szCs w:val="20"/>
              </w:rPr>
              <w:t>о</w:t>
            </w:r>
            <w:r w:rsidRPr="00123F68">
              <w:rPr>
                <w:b/>
                <w:sz w:val="20"/>
                <w:szCs w:val="20"/>
              </w:rPr>
              <w:t>бота.</w:t>
            </w:r>
          </w:p>
        </w:tc>
        <w:tc>
          <w:tcPr>
            <w:tcW w:w="1824" w:type="pct"/>
          </w:tcPr>
          <w:p w:rsidR="003A1FAD" w:rsidRPr="007F50FB" w:rsidRDefault="003A1FAD" w:rsidP="00E852B8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7F50FB">
              <w:rPr>
                <w:sz w:val="16"/>
                <w:szCs w:val="16"/>
              </w:rPr>
              <w:t>Программирование модели в группах</w:t>
            </w:r>
          </w:p>
        </w:tc>
      </w:tr>
    </w:tbl>
    <w:p w:rsidR="003A1FAD" w:rsidRDefault="003A1FAD" w:rsidP="00123F68">
      <w:pPr>
        <w:ind w:firstLine="284"/>
        <w:rPr>
          <w:b/>
          <w:iCs/>
        </w:rPr>
      </w:pPr>
    </w:p>
    <w:sectPr w:rsidR="003A1FAD" w:rsidSect="007A0D3F">
      <w:pgSz w:w="11906" w:h="16838"/>
      <w:pgMar w:top="709" w:right="849" w:bottom="1134" w:left="851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AD" w:rsidRDefault="003A1FAD" w:rsidP="006F2ABA">
      <w:r>
        <w:separator/>
      </w:r>
    </w:p>
  </w:endnote>
  <w:endnote w:type="continuationSeparator" w:id="0">
    <w:p w:rsidR="003A1FAD" w:rsidRDefault="003A1FAD" w:rsidP="006F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AD" w:rsidRDefault="003A1FAD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A1FAD" w:rsidRDefault="003A1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AD" w:rsidRDefault="003A1FAD" w:rsidP="006F2ABA">
      <w:r>
        <w:separator/>
      </w:r>
    </w:p>
  </w:footnote>
  <w:footnote w:type="continuationSeparator" w:id="0">
    <w:p w:rsidR="003A1FAD" w:rsidRDefault="003A1FAD" w:rsidP="006F2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9"/>
  </w:num>
  <w:num w:numId="7">
    <w:abstractNumId w:val="27"/>
  </w:num>
  <w:num w:numId="8">
    <w:abstractNumId w:val="20"/>
  </w:num>
  <w:num w:numId="9">
    <w:abstractNumId w:val="23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"/>
  </w:num>
  <w:num w:numId="21">
    <w:abstractNumId w:val="8"/>
  </w:num>
  <w:num w:numId="22">
    <w:abstractNumId w:val="14"/>
  </w:num>
  <w:num w:numId="23">
    <w:abstractNumId w:val="19"/>
  </w:num>
  <w:num w:numId="24">
    <w:abstractNumId w:val="25"/>
  </w:num>
  <w:num w:numId="25">
    <w:abstractNumId w:val="6"/>
  </w:num>
  <w:num w:numId="26">
    <w:abstractNumId w:val="4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4DD"/>
    <w:rsid w:val="00010339"/>
    <w:rsid w:val="00016A1A"/>
    <w:rsid w:val="00020193"/>
    <w:rsid w:val="00035CD6"/>
    <w:rsid w:val="00044FFB"/>
    <w:rsid w:val="0007124C"/>
    <w:rsid w:val="00076F67"/>
    <w:rsid w:val="00084F5B"/>
    <w:rsid w:val="000A225B"/>
    <w:rsid w:val="000A2567"/>
    <w:rsid w:val="000A273F"/>
    <w:rsid w:val="000B3A47"/>
    <w:rsid w:val="000D71BF"/>
    <w:rsid w:val="000E0874"/>
    <w:rsid w:val="000E44DD"/>
    <w:rsid w:val="000E6414"/>
    <w:rsid w:val="000F5699"/>
    <w:rsid w:val="00102128"/>
    <w:rsid w:val="00106FBC"/>
    <w:rsid w:val="00123F68"/>
    <w:rsid w:val="00127F96"/>
    <w:rsid w:val="0013400F"/>
    <w:rsid w:val="00141C98"/>
    <w:rsid w:val="00146DE3"/>
    <w:rsid w:val="001663E0"/>
    <w:rsid w:val="0017242A"/>
    <w:rsid w:val="001D0D1D"/>
    <w:rsid w:val="001F30B7"/>
    <w:rsid w:val="0020709C"/>
    <w:rsid w:val="0022332E"/>
    <w:rsid w:val="00227A59"/>
    <w:rsid w:val="00230D3B"/>
    <w:rsid w:val="0023351A"/>
    <w:rsid w:val="00250049"/>
    <w:rsid w:val="002609F3"/>
    <w:rsid w:val="00273AF6"/>
    <w:rsid w:val="00280F5D"/>
    <w:rsid w:val="00284117"/>
    <w:rsid w:val="002934E5"/>
    <w:rsid w:val="002A0694"/>
    <w:rsid w:val="002D5FDC"/>
    <w:rsid w:val="002D6078"/>
    <w:rsid w:val="002D7A26"/>
    <w:rsid w:val="0030131A"/>
    <w:rsid w:val="00301748"/>
    <w:rsid w:val="003337E4"/>
    <w:rsid w:val="003702B5"/>
    <w:rsid w:val="0037053C"/>
    <w:rsid w:val="00387C88"/>
    <w:rsid w:val="003A1FAD"/>
    <w:rsid w:val="003B7B43"/>
    <w:rsid w:val="003F7E80"/>
    <w:rsid w:val="00400E41"/>
    <w:rsid w:val="00411E31"/>
    <w:rsid w:val="004137FB"/>
    <w:rsid w:val="00414D72"/>
    <w:rsid w:val="00454B95"/>
    <w:rsid w:val="0047698F"/>
    <w:rsid w:val="004978F5"/>
    <w:rsid w:val="004C1434"/>
    <w:rsid w:val="004D2A94"/>
    <w:rsid w:val="004E6680"/>
    <w:rsid w:val="004F225E"/>
    <w:rsid w:val="004F3DF5"/>
    <w:rsid w:val="004F3EC2"/>
    <w:rsid w:val="00510568"/>
    <w:rsid w:val="005247F4"/>
    <w:rsid w:val="005513C0"/>
    <w:rsid w:val="00553055"/>
    <w:rsid w:val="00560C81"/>
    <w:rsid w:val="00564A3D"/>
    <w:rsid w:val="005778C0"/>
    <w:rsid w:val="005A1A95"/>
    <w:rsid w:val="005A233A"/>
    <w:rsid w:val="005B48C9"/>
    <w:rsid w:val="005C0F4A"/>
    <w:rsid w:val="005E2768"/>
    <w:rsid w:val="005E571A"/>
    <w:rsid w:val="006107F4"/>
    <w:rsid w:val="00637A4C"/>
    <w:rsid w:val="00644113"/>
    <w:rsid w:val="00652E3B"/>
    <w:rsid w:val="00660A5F"/>
    <w:rsid w:val="00671324"/>
    <w:rsid w:val="0067364F"/>
    <w:rsid w:val="006833EF"/>
    <w:rsid w:val="006D25BA"/>
    <w:rsid w:val="006E0A61"/>
    <w:rsid w:val="006F2ABA"/>
    <w:rsid w:val="006F52D5"/>
    <w:rsid w:val="00702F66"/>
    <w:rsid w:val="00707EBE"/>
    <w:rsid w:val="007418EE"/>
    <w:rsid w:val="0074316C"/>
    <w:rsid w:val="00746C95"/>
    <w:rsid w:val="00753202"/>
    <w:rsid w:val="00755059"/>
    <w:rsid w:val="00763942"/>
    <w:rsid w:val="00770169"/>
    <w:rsid w:val="007811BD"/>
    <w:rsid w:val="007A06B8"/>
    <w:rsid w:val="007A0D3F"/>
    <w:rsid w:val="007A790E"/>
    <w:rsid w:val="007B5D93"/>
    <w:rsid w:val="007D7071"/>
    <w:rsid w:val="007F0C48"/>
    <w:rsid w:val="007F3BFE"/>
    <w:rsid w:val="007F50FB"/>
    <w:rsid w:val="008014AA"/>
    <w:rsid w:val="0080372F"/>
    <w:rsid w:val="00812A6C"/>
    <w:rsid w:val="008150FB"/>
    <w:rsid w:val="00821063"/>
    <w:rsid w:val="00824533"/>
    <w:rsid w:val="00826F3C"/>
    <w:rsid w:val="00842B0D"/>
    <w:rsid w:val="00847142"/>
    <w:rsid w:val="008515BF"/>
    <w:rsid w:val="008B1E7D"/>
    <w:rsid w:val="008E281A"/>
    <w:rsid w:val="008F2060"/>
    <w:rsid w:val="008F48CB"/>
    <w:rsid w:val="00936D2A"/>
    <w:rsid w:val="0093762A"/>
    <w:rsid w:val="0095292C"/>
    <w:rsid w:val="00954DC9"/>
    <w:rsid w:val="00963E63"/>
    <w:rsid w:val="00990585"/>
    <w:rsid w:val="009B3C2C"/>
    <w:rsid w:val="009D4803"/>
    <w:rsid w:val="009E24CF"/>
    <w:rsid w:val="009E7CA1"/>
    <w:rsid w:val="009F5DAE"/>
    <w:rsid w:val="00A058BE"/>
    <w:rsid w:val="00A20C54"/>
    <w:rsid w:val="00A54C82"/>
    <w:rsid w:val="00A74061"/>
    <w:rsid w:val="00A85E68"/>
    <w:rsid w:val="00A87B48"/>
    <w:rsid w:val="00AA2D25"/>
    <w:rsid w:val="00AB1345"/>
    <w:rsid w:val="00AC7BAE"/>
    <w:rsid w:val="00AD0040"/>
    <w:rsid w:val="00B10273"/>
    <w:rsid w:val="00B25F41"/>
    <w:rsid w:val="00B5543B"/>
    <w:rsid w:val="00B63CEB"/>
    <w:rsid w:val="00B84E0A"/>
    <w:rsid w:val="00B91AC3"/>
    <w:rsid w:val="00BA395E"/>
    <w:rsid w:val="00BB2166"/>
    <w:rsid w:val="00BD286E"/>
    <w:rsid w:val="00BF6F1C"/>
    <w:rsid w:val="00C110A0"/>
    <w:rsid w:val="00C124FD"/>
    <w:rsid w:val="00C56556"/>
    <w:rsid w:val="00C579F9"/>
    <w:rsid w:val="00C81926"/>
    <w:rsid w:val="00C944B2"/>
    <w:rsid w:val="00CD62F8"/>
    <w:rsid w:val="00CE7B8E"/>
    <w:rsid w:val="00CF1CD6"/>
    <w:rsid w:val="00CF37FA"/>
    <w:rsid w:val="00CF74E6"/>
    <w:rsid w:val="00CF7E67"/>
    <w:rsid w:val="00D11F95"/>
    <w:rsid w:val="00D13C5C"/>
    <w:rsid w:val="00D30770"/>
    <w:rsid w:val="00D437A5"/>
    <w:rsid w:val="00D669A1"/>
    <w:rsid w:val="00D67E65"/>
    <w:rsid w:val="00D7504F"/>
    <w:rsid w:val="00D91854"/>
    <w:rsid w:val="00DB3E18"/>
    <w:rsid w:val="00DD136E"/>
    <w:rsid w:val="00DE7888"/>
    <w:rsid w:val="00DF4265"/>
    <w:rsid w:val="00E10A55"/>
    <w:rsid w:val="00E15D2E"/>
    <w:rsid w:val="00E17560"/>
    <w:rsid w:val="00E23A27"/>
    <w:rsid w:val="00E30BD8"/>
    <w:rsid w:val="00E32B49"/>
    <w:rsid w:val="00E5420D"/>
    <w:rsid w:val="00E71178"/>
    <w:rsid w:val="00E80135"/>
    <w:rsid w:val="00E81F67"/>
    <w:rsid w:val="00E852B8"/>
    <w:rsid w:val="00EA3350"/>
    <w:rsid w:val="00EC44E9"/>
    <w:rsid w:val="00EC5D83"/>
    <w:rsid w:val="00F06D78"/>
    <w:rsid w:val="00F1121B"/>
    <w:rsid w:val="00F3571C"/>
    <w:rsid w:val="00F43C59"/>
    <w:rsid w:val="00F500FB"/>
    <w:rsid w:val="00F519E4"/>
    <w:rsid w:val="00F9110B"/>
    <w:rsid w:val="00FE3761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242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CF37FA"/>
    <w:pPr>
      <w:widowControl w:val="0"/>
      <w:autoSpaceDE w:val="0"/>
      <w:autoSpaceDN w:val="0"/>
      <w:ind w:left="1547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37FA"/>
    <w:rPr>
      <w:rFonts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17242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137F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564A3D"/>
    <w:rPr>
      <w:rFonts w:cs="Times New Roman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"/>
    <w:uiPriority w:val="99"/>
    <w:rsid w:val="00564A3D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Полужирный"/>
    <w:basedOn w:val="a"/>
    <w:uiPriority w:val="99"/>
    <w:rsid w:val="00564A3D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"/>
    <w:uiPriority w:val="99"/>
    <w:rsid w:val="00564A3D"/>
    <w:rPr>
      <w:color w:val="000000"/>
      <w:spacing w:val="0"/>
      <w:w w:val="100"/>
      <w:position w:val="0"/>
    </w:rPr>
  </w:style>
  <w:style w:type="character" w:customStyle="1" w:styleId="a1">
    <w:name w:val="Основной текст + Курсив"/>
    <w:basedOn w:val="a"/>
    <w:uiPriority w:val="99"/>
    <w:rsid w:val="00564A3D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_"/>
    <w:basedOn w:val="DefaultParagraphFont"/>
    <w:link w:val="31"/>
    <w:uiPriority w:val="99"/>
    <w:locked/>
    <w:rsid w:val="00564A3D"/>
    <w:rPr>
      <w:rFonts w:cs="Times New Roman"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564A3D"/>
    <w:pPr>
      <w:widowControl w:val="0"/>
      <w:shd w:val="clear" w:color="auto" w:fill="FFFFFF"/>
      <w:spacing w:before="180" w:line="24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64A3D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564A3D"/>
    <w:pPr>
      <w:widowControl w:val="0"/>
      <w:shd w:val="clear" w:color="auto" w:fill="FFFFFF"/>
      <w:spacing w:after="120" w:line="24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64A3D"/>
    <w:rPr>
      <w:rFonts w:ascii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1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0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127F96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7F96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27F96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127F96"/>
    <w:rPr>
      <w:rFonts w:ascii="Arial CYR" w:hAnsi="Arial CYR"/>
    </w:rPr>
  </w:style>
  <w:style w:type="character" w:styleId="Strong">
    <w:name w:val="Strong"/>
    <w:basedOn w:val="DefaultParagraphFont"/>
    <w:uiPriority w:val="99"/>
    <w:qFormat/>
    <w:rsid w:val="00D11F9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23A2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DefaultParagraphFont"/>
    <w:uiPriority w:val="99"/>
    <w:rsid w:val="00E32B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7406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6F2A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AB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2A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ABA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6D25BA"/>
    <w:rPr>
      <w:rFonts w:ascii="Calibri" w:hAnsi="Calibri"/>
    </w:rPr>
  </w:style>
  <w:style w:type="character" w:customStyle="1" w:styleId="TitleChar">
    <w:name w:val="Title Char"/>
    <w:uiPriority w:val="99"/>
    <w:locked/>
    <w:rsid w:val="00CF37FA"/>
    <w:rPr>
      <w:rFonts w:ascii="Calibri" w:hAnsi="Calibri"/>
      <w:b/>
      <w:sz w:val="40"/>
      <w:lang w:val="ru-RU" w:eastAsia="en-US"/>
    </w:rPr>
  </w:style>
  <w:style w:type="paragraph" w:styleId="Title">
    <w:name w:val="Title"/>
    <w:basedOn w:val="Normal"/>
    <w:link w:val="TitleChar1"/>
    <w:uiPriority w:val="99"/>
    <w:qFormat/>
    <w:locked/>
    <w:rsid w:val="00CF37FA"/>
    <w:pPr>
      <w:widowControl w:val="0"/>
      <w:autoSpaceDE w:val="0"/>
      <w:autoSpaceDN w:val="0"/>
      <w:ind w:left="1146" w:right="756"/>
      <w:jc w:val="center"/>
    </w:pPr>
    <w:rPr>
      <w:rFonts w:ascii="Calibri" w:hAnsi="Calibri"/>
      <w:b/>
      <w:bCs/>
      <w:sz w:val="40"/>
      <w:szCs w:val="40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BB2166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xt.blogspot.ru/2010/11/blog-post_21.html" TargetMode="External"/><Relationship Id="rId13" Type="http://schemas.openxmlformats.org/officeDocument/2006/relationships/hyperlink" Target="http://www.prorobot.ru/lego.php" TargetMode="External"/><Relationship Id="rId18" Type="http://schemas.openxmlformats.org/officeDocument/2006/relationships/hyperlink" Target="http://www.slideshare.net/odezia/2014-394939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o.com/ru-ru/mindstorms/fan-robot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ervice.lego.com/en-us/helptopics/?questionid=2655" TargetMode="External"/><Relationship Id="rId17" Type="http://schemas.openxmlformats.org/officeDocument/2006/relationships/hyperlink" Target="http://habrahabr.ru/company/innopolis_university/blog/21090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sianrobotics.ru/actions/actions_92.html" TargetMode="External"/><Relationship Id="rId20" Type="http://schemas.openxmlformats.org/officeDocument/2006/relationships/hyperlink" Target="http://www.slideshare.net/odezia/180914-393965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xtprograms.com/index2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239.ru/robo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arning.9151394.ru/course/view.php?id=280" TargetMode="External"/><Relationship Id="rId19" Type="http://schemas.openxmlformats.org/officeDocument/2006/relationships/hyperlink" Target="http://www.slideshare.net/odezia/ss-4022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holit.ua/index.php?option=com_content&amp;view=%20category&amp;layout=blog&amp;id=72&amp;Itemid=159&amp;lang=ru" TargetMode="External"/><Relationship Id="rId14" Type="http://schemas.openxmlformats.org/officeDocument/2006/relationships/hyperlink" Target="http://nau-ra.ru/catalog/robot" TargetMode="External"/><Relationship Id="rId22" Type="http://schemas.openxmlformats.org/officeDocument/2006/relationships/hyperlink" Target="http://4pda.ru/forum/index.php?showtopic=502272&amp;st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6</Pages>
  <Words>2663</Words>
  <Characters>15184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Батырев</dc:creator>
  <cp:keywords/>
  <dc:description/>
  <cp:lastModifiedBy>История</cp:lastModifiedBy>
  <cp:revision>49</cp:revision>
  <cp:lastPrinted>2022-12-02T09:14:00Z</cp:lastPrinted>
  <dcterms:created xsi:type="dcterms:W3CDTF">2017-10-11T09:03:00Z</dcterms:created>
  <dcterms:modified xsi:type="dcterms:W3CDTF">2022-12-02T10:00:00Z</dcterms:modified>
</cp:coreProperties>
</file>