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8" w:rsidRDefault="004B7728" w:rsidP="00B15EC6">
      <w:pPr>
        <w:jc w:val="center"/>
        <w:rPr>
          <w:b/>
          <w:bCs/>
        </w:rPr>
      </w:pPr>
      <w:r w:rsidRPr="00885588">
        <w:rPr>
          <w:b/>
          <w:bCs/>
        </w:rPr>
        <w:t xml:space="preserve">Расписка о принятии документов в </w:t>
      </w:r>
    </w:p>
    <w:p w:rsidR="004B7728" w:rsidRPr="00885588" w:rsidRDefault="004B7728" w:rsidP="00B15EC6">
      <w:pPr>
        <w:pStyle w:val="msonormalcxspmiddle"/>
        <w:jc w:val="center"/>
        <w:rPr>
          <w:b/>
        </w:rPr>
      </w:pPr>
      <w:r w:rsidRPr="00885588">
        <w:rPr>
          <w:b/>
        </w:rPr>
        <w:t xml:space="preserve">МОУ </w:t>
      </w:r>
      <w:r>
        <w:rPr>
          <w:b/>
        </w:rPr>
        <w:t>Бортсурманской</w:t>
      </w:r>
      <w:r w:rsidRPr="00885588">
        <w:rPr>
          <w:b/>
        </w:rPr>
        <w:t xml:space="preserve"> СОШ  </w:t>
      </w:r>
    </w:p>
    <w:p w:rsidR="004B7728" w:rsidRPr="00885588" w:rsidRDefault="004B7728" w:rsidP="00B15EC6">
      <w:pPr>
        <w:rPr>
          <w:color w:val="FF0000"/>
        </w:rPr>
      </w:pPr>
    </w:p>
    <w:p w:rsidR="004B7728" w:rsidRPr="00885588" w:rsidRDefault="004B7728" w:rsidP="00B15EC6">
      <w:r w:rsidRPr="00885588">
        <w:t>Входящий (регистрационный) номер заявления №______                    дата «___»____________ 201_ года</w:t>
      </w:r>
    </w:p>
    <w:p w:rsidR="004B7728" w:rsidRPr="00885588" w:rsidRDefault="004B7728" w:rsidP="00B15EC6"/>
    <w:p w:rsidR="004B7728" w:rsidRPr="00885588" w:rsidRDefault="004B7728" w:rsidP="00B15EC6">
      <w:r w:rsidRPr="00885588">
        <w:t>Перечень представленных документов:</w:t>
      </w:r>
    </w:p>
    <w:p w:rsidR="004B7728" w:rsidRPr="00885588" w:rsidRDefault="004B7728" w:rsidP="00B15EC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2520"/>
      </w:tblGrid>
      <w:tr w:rsidR="004B7728" w:rsidRPr="00885588" w:rsidTr="00786D73">
        <w:tc>
          <w:tcPr>
            <w:tcW w:w="828" w:type="dxa"/>
          </w:tcPr>
          <w:p w:rsidR="004B7728" w:rsidRPr="00885588" w:rsidRDefault="004B7728" w:rsidP="00786D73">
            <w:pPr>
              <w:jc w:val="center"/>
            </w:pPr>
            <w:r w:rsidRPr="00885588">
              <w:t xml:space="preserve">№ </w:t>
            </w:r>
          </w:p>
          <w:p w:rsidR="004B7728" w:rsidRPr="00885588" w:rsidRDefault="004B7728" w:rsidP="00786D73">
            <w:pPr>
              <w:jc w:val="center"/>
            </w:pPr>
            <w:r w:rsidRPr="00885588">
              <w:t>п/п</w:t>
            </w:r>
          </w:p>
        </w:tc>
        <w:tc>
          <w:tcPr>
            <w:tcW w:w="6480" w:type="dxa"/>
          </w:tcPr>
          <w:p w:rsidR="004B7728" w:rsidRPr="00885588" w:rsidRDefault="004B7728" w:rsidP="00786D73">
            <w:pPr>
              <w:jc w:val="center"/>
            </w:pPr>
            <w:r w:rsidRPr="00885588">
              <w:t>Наименование представленных документов</w:t>
            </w:r>
          </w:p>
          <w:p w:rsidR="004B7728" w:rsidRPr="00885588" w:rsidRDefault="004B7728" w:rsidP="00786D73">
            <w:pPr>
              <w:jc w:val="center"/>
              <w:rPr>
                <w:rFonts w:ascii="Calibri" w:hAnsi="Calibri" w:cs="Calibri"/>
              </w:rPr>
            </w:pPr>
            <w:r w:rsidRPr="00885588">
              <w:t>к заявлению</w:t>
            </w:r>
          </w:p>
        </w:tc>
        <w:tc>
          <w:tcPr>
            <w:tcW w:w="2520" w:type="dxa"/>
          </w:tcPr>
          <w:p w:rsidR="004B7728" w:rsidRPr="00885588" w:rsidRDefault="004B7728" w:rsidP="00786D73">
            <w:pPr>
              <w:jc w:val="center"/>
            </w:pPr>
            <w:r w:rsidRPr="00885588">
              <w:t>Отметка о получении (+ и количество),  подпись  ответственного за прием документов</w:t>
            </w:r>
          </w:p>
        </w:tc>
      </w:tr>
      <w:tr w:rsidR="004B7728" w:rsidRPr="00885588" w:rsidTr="00786D73">
        <w:tc>
          <w:tcPr>
            <w:tcW w:w="828" w:type="dxa"/>
          </w:tcPr>
          <w:p w:rsidR="004B7728" w:rsidRPr="00885588" w:rsidRDefault="004B7728" w:rsidP="00786D73">
            <w:r w:rsidRPr="00885588">
              <w:t>1.</w:t>
            </w:r>
          </w:p>
        </w:tc>
        <w:tc>
          <w:tcPr>
            <w:tcW w:w="648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</w:tr>
      <w:tr w:rsidR="004B7728" w:rsidRPr="00885588" w:rsidTr="00786D73">
        <w:tc>
          <w:tcPr>
            <w:tcW w:w="828" w:type="dxa"/>
          </w:tcPr>
          <w:p w:rsidR="004B7728" w:rsidRPr="00885588" w:rsidRDefault="004B7728" w:rsidP="00786D73">
            <w:r w:rsidRPr="00885588">
              <w:t>2.</w:t>
            </w:r>
          </w:p>
        </w:tc>
        <w:tc>
          <w:tcPr>
            <w:tcW w:w="648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</w:tr>
      <w:tr w:rsidR="004B7728" w:rsidRPr="00885588" w:rsidTr="00786D73">
        <w:tc>
          <w:tcPr>
            <w:tcW w:w="828" w:type="dxa"/>
          </w:tcPr>
          <w:p w:rsidR="004B7728" w:rsidRPr="00885588" w:rsidRDefault="004B7728" w:rsidP="00786D73">
            <w:r w:rsidRPr="00885588">
              <w:t>3.</w:t>
            </w:r>
          </w:p>
        </w:tc>
        <w:tc>
          <w:tcPr>
            <w:tcW w:w="648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</w:tr>
      <w:tr w:rsidR="004B7728" w:rsidRPr="00885588" w:rsidTr="00786D73">
        <w:tc>
          <w:tcPr>
            <w:tcW w:w="828" w:type="dxa"/>
          </w:tcPr>
          <w:p w:rsidR="004B7728" w:rsidRPr="00885588" w:rsidRDefault="004B7728" w:rsidP="00786D73">
            <w:r w:rsidRPr="00885588">
              <w:t>4.</w:t>
            </w:r>
          </w:p>
        </w:tc>
        <w:tc>
          <w:tcPr>
            <w:tcW w:w="648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</w:tr>
      <w:tr w:rsidR="004B7728" w:rsidRPr="00885588" w:rsidTr="00786D73">
        <w:tc>
          <w:tcPr>
            <w:tcW w:w="828" w:type="dxa"/>
          </w:tcPr>
          <w:p w:rsidR="004B7728" w:rsidRPr="00885588" w:rsidRDefault="004B7728" w:rsidP="00786D73">
            <w:r w:rsidRPr="00885588">
              <w:t>5.</w:t>
            </w:r>
          </w:p>
        </w:tc>
        <w:tc>
          <w:tcPr>
            <w:tcW w:w="648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786D73">
            <w:pPr>
              <w:rPr>
                <w:rFonts w:ascii="Calibri" w:hAnsi="Calibri" w:cs="Calibri"/>
              </w:rPr>
            </w:pPr>
          </w:p>
        </w:tc>
      </w:tr>
    </w:tbl>
    <w:p w:rsidR="004B7728" w:rsidRPr="00885588" w:rsidRDefault="004B7728" w:rsidP="00B15EC6"/>
    <w:p w:rsidR="004B7728" w:rsidRPr="00885588" w:rsidRDefault="004B7728" w:rsidP="00B15EC6">
      <w:r w:rsidRPr="00885588">
        <w:t xml:space="preserve"> Контактные телефоны заявителя  -               ______ __________________________</w:t>
      </w:r>
    </w:p>
    <w:p w:rsidR="004B7728" w:rsidRPr="00885588" w:rsidRDefault="004B7728" w:rsidP="00B15EC6"/>
    <w:p w:rsidR="004B7728" w:rsidRPr="00885588" w:rsidRDefault="004B7728" w:rsidP="00B15EC6">
      <w:pPr>
        <w:tabs>
          <w:tab w:val="center" w:pos="4677"/>
        </w:tabs>
      </w:pPr>
      <w:r w:rsidRPr="00885588">
        <w:t xml:space="preserve">Телефон Учреждения-                 </w:t>
      </w:r>
      <w:r w:rsidRPr="00885588">
        <w:tab/>
        <w:t>8(</w:t>
      </w:r>
      <w:r>
        <w:t>83192</w:t>
      </w:r>
      <w:r w:rsidRPr="00885588">
        <w:t>)</w:t>
      </w:r>
      <w:r>
        <w:t>5-58-34</w:t>
      </w:r>
    </w:p>
    <w:p w:rsidR="004B7728" w:rsidRPr="00885588" w:rsidRDefault="004B7728" w:rsidP="00B15EC6"/>
    <w:p w:rsidR="004B7728" w:rsidRPr="00885588" w:rsidRDefault="004B7728" w:rsidP="00B15EC6">
      <w:pPr>
        <w:jc w:val="both"/>
      </w:pPr>
      <w:r w:rsidRPr="00885588">
        <w:t>Заявление принял __________________________________</w:t>
      </w:r>
      <w:r w:rsidRPr="00885588">
        <w:tab/>
      </w:r>
      <w:r w:rsidRPr="00885588">
        <w:tab/>
        <w:t>_____________________</w:t>
      </w:r>
    </w:p>
    <w:p w:rsidR="004B7728" w:rsidRPr="00885588" w:rsidRDefault="004B7728" w:rsidP="00B15EC6">
      <w:pPr>
        <w:jc w:val="both"/>
      </w:pPr>
      <w:r w:rsidRPr="00885588">
        <w:t xml:space="preserve">                                                                      ФИО</w:t>
      </w:r>
      <w:r w:rsidRPr="00885588">
        <w:tab/>
      </w:r>
      <w:r w:rsidRPr="00885588">
        <w:tab/>
      </w:r>
      <w:r w:rsidRPr="00885588">
        <w:tab/>
        <w:t xml:space="preserve">                                                           подпись </w:t>
      </w:r>
    </w:p>
    <w:p w:rsidR="004B7728" w:rsidRPr="00885588" w:rsidRDefault="004B7728" w:rsidP="00B15EC6">
      <w:pPr>
        <w:jc w:val="both"/>
        <w:rPr>
          <w:vertAlign w:val="subscript"/>
        </w:rPr>
      </w:pPr>
      <w:r w:rsidRPr="00885588">
        <w:rPr>
          <w:vertAlign w:val="subscript"/>
        </w:rPr>
        <w:t>М.П.</w:t>
      </w:r>
    </w:p>
    <w:p w:rsidR="004B7728" w:rsidRDefault="004B7728">
      <w:r>
        <w:t xml:space="preserve">____________________________________________________________________________  </w:t>
      </w:r>
    </w:p>
    <w:p w:rsidR="004B7728" w:rsidRDefault="004B7728" w:rsidP="0088556E">
      <w:pPr>
        <w:jc w:val="center"/>
        <w:rPr>
          <w:b/>
          <w:bCs/>
        </w:rPr>
      </w:pPr>
      <w:r w:rsidRPr="00885588">
        <w:rPr>
          <w:b/>
          <w:bCs/>
        </w:rPr>
        <w:t xml:space="preserve">Расписка о принятии документов в </w:t>
      </w:r>
    </w:p>
    <w:p w:rsidR="004B7728" w:rsidRPr="0088556E" w:rsidRDefault="004B7728" w:rsidP="0088556E">
      <w:pPr>
        <w:pStyle w:val="msonormalcxspmiddle"/>
        <w:ind w:left="-426"/>
        <w:jc w:val="center"/>
        <w:rPr>
          <w:b/>
        </w:rPr>
      </w:pPr>
      <w:r w:rsidRPr="00885588">
        <w:rPr>
          <w:b/>
        </w:rPr>
        <w:t xml:space="preserve">МОУ </w:t>
      </w:r>
      <w:r>
        <w:rPr>
          <w:b/>
        </w:rPr>
        <w:t>Бортсурманская</w:t>
      </w:r>
      <w:r w:rsidRPr="00885588">
        <w:rPr>
          <w:b/>
        </w:rPr>
        <w:t xml:space="preserve"> СОШ  </w:t>
      </w:r>
      <w:bookmarkStart w:id="0" w:name="_GoBack"/>
      <w:bookmarkEnd w:id="0"/>
    </w:p>
    <w:p w:rsidR="004B7728" w:rsidRPr="00885588" w:rsidRDefault="004B7728" w:rsidP="0088556E">
      <w:r w:rsidRPr="00885588">
        <w:t>Входящий (регистрационный) номер заявления №______                    дата «___»____________ 201_ года</w:t>
      </w:r>
    </w:p>
    <w:p w:rsidR="004B7728" w:rsidRPr="00885588" w:rsidRDefault="004B7728" w:rsidP="0088556E"/>
    <w:p w:rsidR="004B7728" w:rsidRPr="00885588" w:rsidRDefault="004B7728" w:rsidP="0088556E">
      <w:r w:rsidRPr="00885588">
        <w:t>Перечень представленных документов:</w:t>
      </w:r>
    </w:p>
    <w:p w:rsidR="004B7728" w:rsidRPr="00885588" w:rsidRDefault="004B7728" w:rsidP="0088556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2520"/>
      </w:tblGrid>
      <w:tr w:rsidR="004B7728" w:rsidRPr="00885588" w:rsidTr="00CD5A7D">
        <w:tc>
          <w:tcPr>
            <w:tcW w:w="828" w:type="dxa"/>
          </w:tcPr>
          <w:p w:rsidR="004B7728" w:rsidRPr="00885588" w:rsidRDefault="004B7728" w:rsidP="00CD5A7D">
            <w:pPr>
              <w:jc w:val="center"/>
            </w:pPr>
            <w:r w:rsidRPr="00885588">
              <w:t xml:space="preserve">№ </w:t>
            </w:r>
          </w:p>
          <w:p w:rsidR="004B7728" w:rsidRPr="00885588" w:rsidRDefault="004B7728" w:rsidP="00CD5A7D">
            <w:pPr>
              <w:jc w:val="center"/>
            </w:pPr>
            <w:r w:rsidRPr="00885588">
              <w:t>п/п</w:t>
            </w:r>
          </w:p>
        </w:tc>
        <w:tc>
          <w:tcPr>
            <w:tcW w:w="6480" w:type="dxa"/>
          </w:tcPr>
          <w:p w:rsidR="004B7728" w:rsidRPr="00885588" w:rsidRDefault="004B7728" w:rsidP="00CD5A7D">
            <w:pPr>
              <w:jc w:val="center"/>
            </w:pPr>
            <w:r w:rsidRPr="00885588">
              <w:t>Наименование представленных документов</w:t>
            </w:r>
          </w:p>
          <w:p w:rsidR="004B7728" w:rsidRPr="00885588" w:rsidRDefault="004B7728" w:rsidP="00CD5A7D">
            <w:pPr>
              <w:jc w:val="center"/>
              <w:rPr>
                <w:rFonts w:ascii="Calibri" w:hAnsi="Calibri" w:cs="Calibri"/>
              </w:rPr>
            </w:pPr>
            <w:r w:rsidRPr="00885588">
              <w:t>к заявлению</w:t>
            </w:r>
          </w:p>
        </w:tc>
        <w:tc>
          <w:tcPr>
            <w:tcW w:w="2520" w:type="dxa"/>
          </w:tcPr>
          <w:p w:rsidR="004B7728" w:rsidRPr="00885588" w:rsidRDefault="004B7728" w:rsidP="00CD5A7D">
            <w:pPr>
              <w:jc w:val="center"/>
            </w:pPr>
            <w:r w:rsidRPr="00885588">
              <w:t>Отметка о получении (+ и количество),  подпись  ответственного за прием документов</w:t>
            </w:r>
          </w:p>
        </w:tc>
      </w:tr>
      <w:tr w:rsidR="004B7728" w:rsidRPr="00885588" w:rsidTr="00CD5A7D">
        <w:tc>
          <w:tcPr>
            <w:tcW w:w="828" w:type="dxa"/>
          </w:tcPr>
          <w:p w:rsidR="004B7728" w:rsidRPr="00885588" w:rsidRDefault="004B7728" w:rsidP="00CD5A7D">
            <w:r w:rsidRPr="00885588">
              <w:t>1.</w:t>
            </w:r>
          </w:p>
        </w:tc>
        <w:tc>
          <w:tcPr>
            <w:tcW w:w="648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</w:tr>
      <w:tr w:rsidR="004B7728" w:rsidRPr="00885588" w:rsidTr="00CD5A7D">
        <w:tc>
          <w:tcPr>
            <w:tcW w:w="828" w:type="dxa"/>
          </w:tcPr>
          <w:p w:rsidR="004B7728" w:rsidRPr="00885588" w:rsidRDefault="004B7728" w:rsidP="00CD5A7D">
            <w:r w:rsidRPr="00885588">
              <w:t>2.</w:t>
            </w:r>
          </w:p>
        </w:tc>
        <w:tc>
          <w:tcPr>
            <w:tcW w:w="648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</w:tr>
      <w:tr w:rsidR="004B7728" w:rsidRPr="00885588" w:rsidTr="00CD5A7D">
        <w:tc>
          <w:tcPr>
            <w:tcW w:w="828" w:type="dxa"/>
          </w:tcPr>
          <w:p w:rsidR="004B7728" w:rsidRPr="00885588" w:rsidRDefault="004B7728" w:rsidP="00CD5A7D">
            <w:r w:rsidRPr="00885588">
              <w:t>3.</w:t>
            </w:r>
          </w:p>
        </w:tc>
        <w:tc>
          <w:tcPr>
            <w:tcW w:w="648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</w:tr>
      <w:tr w:rsidR="004B7728" w:rsidRPr="00885588" w:rsidTr="00CD5A7D">
        <w:tc>
          <w:tcPr>
            <w:tcW w:w="828" w:type="dxa"/>
          </w:tcPr>
          <w:p w:rsidR="004B7728" w:rsidRPr="00885588" w:rsidRDefault="004B7728" w:rsidP="00CD5A7D">
            <w:r w:rsidRPr="00885588">
              <w:t>4.</w:t>
            </w:r>
          </w:p>
        </w:tc>
        <w:tc>
          <w:tcPr>
            <w:tcW w:w="648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</w:tr>
      <w:tr w:rsidR="004B7728" w:rsidRPr="00885588" w:rsidTr="00CD5A7D">
        <w:tc>
          <w:tcPr>
            <w:tcW w:w="828" w:type="dxa"/>
          </w:tcPr>
          <w:p w:rsidR="004B7728" w:rsidRPr="00885588" w:rsidRDefault="004B7728" w:rsidP="00CD5A7D">
            <w:r w:rsidRPr="00885588">
              <w:t>5.</w:t>
            </w:r>
          </w:p>
        </w:tc>
        <w:tc>
          <w:tcPr>
            <w:tcW w:w="648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4B7728" w:rsidRPr="00885588" w:rsidRDefault="004B7728" w:rsidP="00CD5A7D">
            <w:pPr>
              <w:rPr>
                <w:rFonts w:ascii="Calibri" w:hAnsi="Calibri" w:cs="Calibri"/>
              </w:rPr>
            </w:pPr>
          </w:p>
        </w:tc>
      </w:tr>
    </w:tbl>
    <w:p w:rsidR="004B7728" w:rsidRPr="00885588" w:rsidRDefault="004B7728" w:rsidP="0088556E"/>
    <w:p w:rsidR="004B7728" w:rsidRPr="00885588" w:rsidRDefault="004B7728" w:rsidP="0088556E">
      <w:r w:rsidRPr="00885588">
        <w:t xml:space="preserve"> Контактные телефоны заявителя  -               ______ __________________________</w:t>
      </w:r>
    </w:p>
    <w:p w:rsidR="004B7728" w:rsidRPr="00885588" w:rsidRDefault="004B7728" w:rsidP="0088556E"/>
    <w:p w:rsidR="004B7728" w:rsidRPr="00885588" w:rsidRDefault="004B7728" w:rsidP="00F76165">
      <w:pPr>
        <w:tabs>
          <w:tab w:val="center" w:pos="4677"/>
        </w:tabs>
      </w:pPr>
      <w:r w:rsidRPr="00885588">
        <w:t xml:space="preserve">Телефон Учреждения-                 </w:t>
      </w:r>
      <w:r w:rsidRPr="00885588">
        <w:tab/>
        <w:t>8(</w:t>
      </w:r>
      <w:r>
        <w:t>83192</w:t>
      </w:r>
      <w:r w:rsidRPr="00885588">
        <w:t>)</w:t>
      </w:r>
      <w:r>
        <w:t>5-58-34</w:t>
      </w:r>
    </w:p>
    <w:p w:rsidR="004B7728" w:rsidRPr="00885588" w:rsidRDefault="004B7728" w:rsidP="0088556E">
      <w:pPr>
        <w:jc w:val="both"/>
      </w:pPr>
      <w:r w:rsidRPr="00885588">
        <w:t>Заявление принял __________________________________</w:t>
      </w:r>
      <w:r w:rsidRPr="00885588">
        <w:tab/>
      </w:r>
      <w:r w:rsidRPr="00885588">
        <w:tab/>
        <w:t>_____________________</w:t>
      </w:r>
    </w:p>
    <w:p w:rsidR="004B7728" w:rsidRPr="00885588" w:rsidRDefault="004B7728" w:rsidP="0088556E">
      <w:pPr>
        <w:jc w:val="both"/>
      </w:pPr>
      <w:r w:rsidRPr="00885588">
        <w:t xml:space="preserve">                                                                      ФИО</w:t>
      </w:r>
      <w:r w:rsidRPr="00885588">
        <w:tab/>
      </w:r>
      <w:r w:rsidRPr="00885588">
        <w:tab/>
      </w:r>
      <w:r w:rsidRPr="00885588">
        <w:tab/>
        <w:t xml:space="preserve">                                                           подпись </w:t>
      </w:r>
    </w:p>
    <w:p w:rsidR="004B7728" w:rsidRDefault="004B7728"/>
    <w:sectPr w:rsidR="004B7728" w:rsidSect="0088556E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EC6"/>
    <w:rsid w:val="0017241C"/>
    <w:rsid w:val="004B7728"/>
    <w:rsid w:val="00786D73"/>
    <w:rsid w:val="0088556E"/>
    <w:rsid w:val="00885588"/>
    <w:rsid w:val="00B15EC6"/>
    <w:rsid w:val="00CD5A7D"/>
    <w:rsid w:val="00EF7F58"/>
    <w:rsid w:val="00F76165"/>
    <w:rsid w:val="00F826CA"/>
    <w:rsid w:val="00FA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B15E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230</Words>
  <Characters>1313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2013-03-28T11:10:00Z</cp:lastPrinted>
  <dcterms:created xsi:type="dcterms:W3CDTF">2013-03-28T10:46:00Z</dcterms:created>
  <dcterms:modified xsi:type="dcterms:W3CDTF">2013-11-10T13:19:00Z</dcterms:modified>
</cp:coreProperties>
</file>